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27EF1" w14:textId="0A9F750D" w:rsidR="006D1A0E" w:rsidRPr="00857CC7" w:rsidRDefault="0088235C" w:rsidP="001D0F8D">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EC4FDF">
        <w:rPr>
          <w:rFonts w:ascii="Times New Roman" w:hAnsi="Times New Roman" w:cs="Times New Roman"/>
          <w:color w:val="2905A0"/>
          <w:position w:val="-1"/>
          <w:lang w:val="ro-RO"/>
        </w:rPr>
        <w:t>1</w:t>
      </w:r>
    </w:p>
    <w:p w14:paraId="568FD869" w14:textId="77777777" w:rsidR="00C47836" w:rsidRDefault="006150F4" w:rsidP="00C47836">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r w:rsidR="00C47836">
        <w:rPr>
          <w:rFonts w:ascii="Times New Roman" w:hAnsi="Times New Roman" w:cs="Times New Roman"/>
          <w:b/>
          <w:bCs/>
          <w:color w:val="2905A0"/>
          <w:position w:val="-1"/>
          <w:lang w:val="ro-RO"/>
        </w:rPr>
        <w:t xml:space="preserve"> DE INTERESE </w:t>
      </w:r>
    </w:p>
    <w:p w14:paraId="768ABB9F" w14:textId="7477E820" w:rsidR="00C47836" w:rsidRPr="00C47836" w:rsidRDefault="00C47836" w:rsidP="00C47836">
      <w:pPr>
        <w:widowControl w:val="0"/>
        <w:autoSpaceDE w:val="0"/>
        <w:autoSpaceDN w:val="0"/>
        <w:adjustRightInd w:val="0"/>
        <w:jc w:val="center"/>
        <w:rPr>
          <w:rFonts w:ascii="Times New Roman" w:hAnsi="Times New Roman" w:cs="Times New Roman"/>
          <w:b/>
          <w:bCs/>
          <w:color w:val="2905A0"/>
          <w:position w:val="-1"/>
          <w:lang w:val="ro-RO"/>
        </w:rPr>
      </w:pPr>
      <w:r w:rsidRPr="00C47836">
        <w:rPr>
          <w:rFonts w:ascii="Times New Roman" w:hAnsi="Times New Roman" w:cs="Times New Roman"/>
          <w:b/>
          <w:bCs/>
          <w:color w:val="2905A0"/>
          <w:position w:val="-1"/>
          <w:lang w:val="ro-RO"/>
        </w:rPr>
        <w:t xml:space="preserve">potrivit dispoziţiilor Legii nr. 161/2003 </w:t>
      </w:r>
    </w:p>
    <w:p w14:paraId="1D8AAFEC" w14:textId="434CB254" w:rsidR="006150F4" w:rsidRPr="00857CC7" w:rsidRDefault="006150F4" w:rsidP="00C47836">
      <w:pPr>
        <w:widowControl w:val="0"/>
        <w:autoSpaceDE w:val="0"/>
        <w:autoSpaceDN w:val="0"/>
        <w:adjustRightInd w:val="0"/>
        <w:jc w:val="center"/>
        <w:rPr>
          <w:rFonts w:ascii="Times New Roman" w:hAnsi="Times New Roman" w:cs="Times New Roman"/>
          <w:b/>
          <w:color w:val="2905A0"/>
          <w:lang w:val="ro-RO"/>
        </w:rPr>
      </w:pPr>
    </w:p>
    <w:p w14:paraId="1014CF08"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09572F44" w14:textId="77777777" w:rsidR="00A53F7B" w:rsidRDefault="00A53F7B" w:rsidP="00A53F7B">
      <w:pPr>
        <w:jc w:val="both"/>
        <w:rPr>
          <w:rFonts w:ascii="Times New Roman" w:hAnsi="Times New Roman" w:cs="Times New Roman"/>
          <w:color w:val="2905A0"/>
          <w:lang w:val="ro-RO"/>
        </w:rPr>
      </w:pPr>
    </w:p>
    <w:p w14:paraId="5E69B1DA" w14:textId="00D797A9" w:rsidR="00C25B41" w:rsidRPr="00C47836" w:rsidRDefault="00A53F7B" w:rsidP="00A53F7B">
      <w:pPr>
        <w:jc w:val="both"/>
        <w:rPr>
          <w:rFonts w:ascii="Times New Roman" w:hAnsi="Times New Roman" w:cs="Times New Roman"/>
          <w:b/>
          <w:bCs/>
          <w:color w:val="2905A0"/>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w:t>
      </w:r>
      <w:r w:rsidR="0085265B"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w:t>
      </w:r>
      <w:r w:rsidR="00C47836">
        <w:rPr>
          <w:rFonts w:ascii="Times New Roman" w:hAnsi="Times New Roman" w:cs="Times New Roman"/>
          <w:color w:val="2905A0"/>
          <w:spacing w:val="8"/>
          <w:lang w:val="ro-RO"/>
        </w:rPr>
        <w:t xml:space="preserve"> </w:t>
      </w:r>
      <w:r w:rsidR="00C47836">
        <w:rPr>
          <w:rFonts w:ascii="Times New Roman" w:hAnsi="Times New Roman" w:cs="Times New Roman"/>
          <w:b/>
          <w:bCs/>
          <w:color w:val="2905A0"/>
        </w:rPr>
        <w:t xml:space="preserve">SOCIETATEA </w:t>
      </w:r>
      <w:r w:rsidR="003A1DDD">
        <w:rPr>
          <w:rFonts w:ascii="Times New Roman" w:hAnsi="Times New Roman" w:cs="Times New Roman"/>
          <w:b/>
          <w:bCs/>
          <w:color w:val="2905A0"/>
        </w:rPr>
        <w:t xml:space="preserve">SERVICII </w:t>
      </w:r>
      <w:r w:rsidR="00C47836" w:rsidRPr="00C47836">
        <w:rPr>
          <w:rFonts w:ascii="Times New Roman" w:hAnsi="Times New Roman" w:cs="Times New Roman"/>
          <w:b/>
          <w:bCs/>
          <w:color w:val="2905A0"/>
        </w:rPr>
        <w:t>DE GOSPODĂRIRE COMUNALĂ ARICEȘTII RAHTIVANI</w:t>
      </w:r>
      <w:r w:rsidR="001D0F8D" w:rsidRPr="00E8554B">
        <w:rPr>
          <w:rFonts w:ascii="Times New Roman" w:hAnsi="Times New Roman" w:cs="Times New Roman"/>
          <w:b/>
          <w:color w:val="2905A0"/>
          <w:lang w:val="ro-RO"/>
        </w:rPr>
        <w:t xml:space="preserve"> S.R.L.</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 xml:space="preserve">declar pe propria răspundere, sub sancţiunea excluderii din procedura de selecţie a candidaţilor pentru </w:t>
      </w:r>
      <w:r w:rsidR="006150F4"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 </w:t>
      </w:r>
      <w:r w:rsidR="00C47836">
        <w:rPr>
          <w:rFonts w:ascii="Times New Roman" w:hAnsi="Times New Roman" w:cs="Times New Roman"/>
          <w:b/>
          <w:bCs/>
          <w:color w:val="2905A0"/>
        </w:rPr>
        <w:t>SOCIETATEA</w:t>
      </w:r>
      <w:r w:rsidR="003A1DDD" w:rsidRPr="003A1DDD">
        <w:rPr>
          <w:rFonts w:ascii="Times New Roman" w:hAnsi="Times New Roman" w:cs="Times New Roman"/>
          <w:b/>
          <w:bCs/>
          <w:color w:val="2905A0"/>
        </w:rPr>
        <w:t xml:space="preserve"> </w:t>
      </w:r>
      <w:r w:rsidR="003A1DDD">
        <w:rPr>
          <w:rFonts w:ascii="Times New Roman" w:hAnsi="Times New Roman" w:cs="Times New Roman"/>
          <w:b/>
          <w:bCs/>
          <w:color w:val="2905A0"/>
        </w:rPr>
        <w:t>SERVICII</w:t>
      </w:r>
      <w:r w:rsidR="00C47836">
        <w:rPr>
          <w:rFonts w:ascii="Times New Roman" w:hAnsi="Times New Roman" w:cs="Times New Roman"/>
          <w:b/>
          <w:bCs/>
          <w:color w:val="2905A0"/>
        </w:rPr>
        <w:t xml:space="preserve"> </w:t>
      </w:r>
      <w:r w:rsidR="00C47836" w:rsidRPr="00C47836">
        <w:rPr>
          <w:rFonts w:ascii="Times New Roman" w:hAnsi="Times New Roman" w:cs="Times New Roman"/>
          <w:b/>
          <w:bCs/>
          <w:color w:val="2905A0"/>
        </w:rPr>
        <w:t>DE GOSPODĂRIRE COMUNALĂ ARICEȘTII RAHTIVANI</w:t>
      </w:r>
      <w:r w:rsidR="00A06BDC" w:rsidRPr="00E8554B">
        <w:rPr>
          <w:rFonts w:ascii="Times New Roman" w:hAnsi="Times New Roman" w:cs="Times New Roman"/>
          <w:b/>
          <w:color w:val="2905A0"/>
          <w:lang w:val="ro-RO"/>
        </w:rPr>
        <w:t xml:space="preserve"> </w:t>
      </w:r>
      <w:r w:rsidR="000E198F" w:rsidRPr="00E8554B">
        <w:rPr>
          <w:rFonts w:ascii="Times New Roman" w:hAnsi="Times New Roman" w:cs="Times New Roman"/>
          <w:b/>
          <w:color w:val="2905A0"/>
          <w:lang w:val="ro-RO"/>
        </w:rPr>
        <w:t>S.R.L.</w:t>
      </w:r>
      <w:r w:rsidR="000E198F">
        <w:rPr>
          <w:rFonts w:ascii="Times New Roman" w:hAnsi="Times New Roman" w:cs="Times New Roman"/>
          <w:b/>
          <w:color w:val="2905A0"/>
          <w:lang w:val="ro-RO"/>
        </w:rPr>
        <w:t xml:space="preserve"> </w:t>
      </w:r>
      <w:r w:rsidR="006150F4" w:rsidRPr="00857CC7">
        <w:rPr>
          <w:rFonts w:ascii="Times New Roman" w:hAnsi="Times New Roman" w:cs="Times New Roman"/>
          <w:color w:val="2905A0"/>
          <w:lang w:val="ro-RO"/>
        </w:rPr>
        <w:t>şi a sancţiunilor prevăzute de</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shd w:val="clear" w:color="auto" w:fill="FFFFFF"/>
          <w:lang w:val="ro-RO"/>
        </w:rPr>
        <w:t xml:space="preserve">articolul </w:t>
      </w:r>
      <w:r w:rsidR="006150F4" w:rsidRPr="00857CC7">
        <w:rPr>
          <w:rFonts w:ascii="Times New Roman" w:hAnsi="Times New Roman" w:cs="Times New Roman"/>
          <w:b/>
          <w:color w:val="2905A0"/>
          <w:shd w:val="clear" w:color="auto" w:fill="FFFFFF"/>
          <w:lang w:val="ro-RO"/>
        </w:rPr>
        <w:t>326</w:t>
      </w:r>
      <w:r w:rsidR="006150F4" w:rsidRPr="00857CC7">
        <w:rPr>
          <w:rFonts w:ascii="Times New Roman" w:hAnsi="Times New Roman" w:cs="Times New Roman"/>
          <w:color w:val="2905A0"/>
          <w:shd w:val="clear" w:color="auto" w:fill="FFFFFF"/>
          <w:lang w:val="ro-RO"/>
        </w:rPr>
        <w:t xml:space="preserve"> din </w:t>
      </w:r>
      <w:r w:rsidR="006150F4" w:rsidRPr="00857CC7">
        <w:rPr>
          <w:rFonts w:ascii="Times New Roman" w:hAnsi="Times New Roman" w:cs="Times New Roman"/>
          <w:b/>
          <w:color w:val="2905A0"/>
          <w:shd w:val="clear" w:color="auto" w:fill="FFFFFF"/>
          <w:lang w:val="ro-RO"/>
        </w:rPr>
        <w:t>Codul Penal</w:t>
      </w:r>
      <w:r w:rsidR="006150F4" w:rsidRPr="00857CC7">
        <w:rPr>
          <w:rFonts w:ascii="Times New Roman" w:hAnsi="Times New Roman" w:cs="Times New Roman"/>
          <w:color w:val="2905A0"/>
          <w:shd w:val="clear" w:color="auto" w:fill="FFFFFF"/>
          <w:lang w:val="ro-RO"/>
        </w:rPr>
        <w:t xml:space="preserve"> </w:t>
      </w:r>
      <w:r w:rsidR="006150F4" w:rsidRPr="00857CC7">
        <w:rPr>
          <w:rFonts w:ascii="Times New Roman" w:hAnsi="Times New Roman" w:cs="Times New Roman"/>
          <w:color w:val="2905A0"/>
          <w:lang w:val="ro-RO"/>
        </w:rPr>
        <w:t xml:space="preserve">cu privire la falsul în declaraţii, </w:t>
      </w:r>
      <w:r w:rsidR="006D1A0E" w:rsidRPr="00857CC7">
        <w:rPr>
          <w:rFonts w:ascii="Times New Roman" w:hAnsi="Times New Roman" w:cs="Times New Roman"/>
          <w:color w:val="2905A0"/>
          <w:lang w:val="ro-RO"/>
        </w:rPr>
        <w:t>că</w:t>
      </w:r>
      <w:r w:rsidR="006D1A0E">
        <w:rPr>
          <w:rFonts w:ascii="Times New Roman" w:hAnsi="Times New Roman" w:cs="Times New Roman"/>
          <w:color w:val="2905A0"/>
          <w:lang w:val="ro-RO"/>
        </w:rPr>
        <w:t xml:space="preserve"> </w:t>
      </w:r>
      <w:r w:rsidR="006D1A0E" w:rsidRPr="00857CC7">
        <w:rPr>
          <w:rFonts w:ascii="Times New Roman" w:hAnsi="Times New Roman" w:cs="Times New Roman"/>
          <w:color w:val="2905A0"/>
          <w:lang w:val="ro-RO"/>
        </w:rPr>
        <w:t>prin ocuparea postului pentru care mi-am depus candidatura</w:t>
      </w:r>
      <w:r w:rsidR="006150F4" w:rsidRPr="00857CC7">
        <w:rPr>
          <w:rFonts w:ascii="Times New Roman" w:hAnsi="Times New Roman" w:cs="Times New Roman"/>
          <w:color w:val="2905A0"/>
          <w:lang w:val="ro-RO"/>
        </w:rPr>
        <w:t>:</w:t>
      </w:r>
    </w:p>
    <w:p w14:paraId="778F0617" w14:textId="77777777" w:rsidR="00C25B41" w:rsidRPr="00857CC7" w:rsidRDefault="00C25B41" w:rsidP="00035767">
      <w:pPr>
        <w:jc w:val="both"/>
        <w:rPr>
          <w:rFonts w:ascii="Times New Roman" w:hAnsi="Times New Roman" w:cs="Times New Roman"/>
          <w:color w:val="2905A0"/>
          <w:lang w:val="ro-RO"/>
        </w:rPr>
      </w:pPr>
    </w:p>
    <w:p w14:paraId="3E2E0098" w14:textId="55F2502E" w:rsidR="00CF749D" w:rsidRDefault="006150F4" w:rsidP="00035767">
      <w:pPr>
        <w:pStyle w:val="ListParagraph"/>
        <w:numPr>
          <w:ilvl w:val="0"/>
          <w:numId w:val="7"/>
        </w:numPr>
        <w:jc w:val="both"/>
        <w:rPr>
          <w:rFonts w:ascii="Times New Roman" w:hAnsi="Times New Roman" w:cs="Times New Roman"/>
          <w:color w:val="2905A0"/>
          <w:lang w:val="ro-RO"/>
        </w:rPr>
      </w:pPr>
      <w:r w:rsidRPr="00857CC7">
        <w:rPr>
          <w:noProof/>
        </w:rPr>
        <mc:AlternateContent>
          <mc:Choice Requires="wps">
            <w:drawing>
              <wp:anchor distT="0" distB="0" distL="114300" distR="114300" simplePos="0" relativeHeight="251652096" behindDoc="0" locked="0" layoutInCell="1" allowOverlap="1" wp14:anchorId="18F623A1" wp14:editId="208C80E5">
                <wp:simplePos x="0" y="0"/>
                <wp:positionH relativeFrom="column">
                  <wp:posOffset>19050</wp:posOffset>
                </wp:positionH>
                <wp:positionV relativeFrom="paragraph">
                  <wp:posOffset>34290</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01EF352"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F623A1" id="Rectangle 6" o:spid="_x0000_s1026" style="position:absolute;left:0;text-align:left;margin-left:1.5pt;margin-top:2.7pt;width:15pt;height:1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601EF352" w14:textId="77777777" w:rsidR="006150F4" w:rsidRDefault="006150F4" w:rsidP="006150F4">
                      <w:pPr>
                        <w:jc w:val="center"/>
                      </w:pPr>
                      <w:r>
                        <w:t xml:space="preserve"> </w:t>
                      </w:r>
                    </w:p>
                  </w:txbxContent>
                </v:textbox>
              </v:rect>
            </w:pict>
          </mc:Fallback>
        </mc:AlternateContent>
      </w:r>
      <w:r w:rsidR="00C47836" w:rsidRPr="00C47836">
        <w:rPr>
          <w:rFonts w:ascii="Times New Roman" w:hAnsi="Times New Roman" w:cs="Times New Roman"/>
          <w:b/>
          <w:bCs/>
          <w:color w:val="2905A0"/>
          <w:u w:val="single"/>
          <w:lang w:val="ro-RO"/>
        </w:rPr>
        <w:t>nu mă aflu</w:t>
      </w:r>
      <w:r w:rsidR="00C47836" w:rsidRPr="00C47836">
        <w:rPr>
          <w:rFonts w:ascii="Times New Roman" w:hAnsi="Times New Roman" w:cs="Times New Roman"/>
          <w:color w:val="2905A0"/>
          <w:lang w:val="ro-RO"/>
        </w:rPr>
        <w:t xml:space="preserve"> în situaţia de conflict de interese, aşa cum aceasta este definită de legislaţia în vigoare</w:t>
      </w:r>
      <w:r w:rsidR="00C47836">
        <w:rPr>
          <w:rFonts w:ascii="Times New Roman" w:hAnsi="Times New Roman" w:cs="Times New Roman"/>
          <w:color w:val="2905A0"/>
          <w:lang w:val="ro-RO"/>
        </w:rPr>
        <w:t xml:space="preserve"> </w:t>
      </w:r>
      <w:r w:rsidR="00C47836" w:rsidRPr="00C47836">
        <w:rPr>
          <w:rFonts w:ascii="Times New Roman" w:hAnsi="Times New Roman" w:cs="Times New Roman"/>
          <w:color w:val="2905A0"/>
          <w:lang w:val="ro-RO"/>
        </w:rPr>
        <w:t>din România</w:t>
      </w:r>
    </w:p>
    <w:p w14:paraId="0DF63020" w14:textId="4BBBA5CE" w:rsidR="00C47836" w:rsidRPr="00C47836" w:rsidRDefault="00C47836" w:rsidP="00C47836">
      <w:pPr>
        <w:jc w:val="both"/>
        <w:rPr>
          <w:rFonts w:ascii="Times New Roman" w:hAnsi="Times New Roman" w:cs="Times New Roman"/>
          <w:color w:val="2905A0"/>
          <w:lang w:val="ro-RO"/>
        </w:rPr>
      </w:pPr>
    </w:p>
    <w:p w14:paraId="587BC5CC" w14:textId="070BBA85" w:rsidR="00857CC7" w:rsidRDefault="00C47836" w:rsidP="00035767">
      <w:pPr>
        <w:pStyle w:val="ListParagraph"/>
        <w:numPr>
          <w:ilvl w:val="0"/>
          <w:numId w:val="4"/>
        </w:numPr>
        <w:jc w:val="both"/>
        <w:rPr>
          <w:rFonts w:ascii="Times New Roman" w:hAnsi="Times New Roman" w:cs="Times New Roman"/>
          <w:color w:val="2905A0"/>
          <w:lang w:val="ro-RO"/>
        </w:rPr>
      </w:pPr>
      <w:r w:rsidRPr="00857CC7">
        <w:rPr>
          <w:noProof/>
        </w:rPr>
        <mc:AlternateContent>
          <mc:Choice Requires="wps">
            <w:drawing>
              <wp:anchor distT="0" distB="0" distL="114300" distR="114300" simplePos="0" relativeHeight="251671552" behindDoc="0" locked="0" layoutInCell="1" allowOverlap="1" wp14:anchorId="426EC09F" wp14:editId="2DE069B5">
                <wp:simplePos x="0" y="0"/>
                <wp:positionH relativeFrom="column">
                  <wp:posOffset>0</wp:posOffset>
                </wp:positionH>
                <wp:positionV relativeFrom="paragraph">
                  <wp:posOffset>-635</wp:posOffset>
                </wp:positionV>
                <wp:extent cx="190500" cy="167640"/>
                <wp:effectExtent l="0" t="0" r="19050" b="2286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315D147" w14:textId="77777777" w:rsidR="00C47836" w:rsidRDefault="00C47836" w:rsidP="00C47836">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6EC09F" id="_x0000_s1027" style="position:absolute;left:0;text-align:left;margin-left:0;margin-top:-.05pt;width:15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" filled="f" strokeweight="2pt">
                <v:textbox>
                  <w:txbxContent>
                    <w:p w14:paraId="5315D147" w14:textId="77777777" w:rsidR="00C47836" w:rsidRDefault="00C47836" w:rsidP="00C47836">
                      <w:pPr>
                        <w:jc w:val="center"/>
                      </w:pPr>
                      <w:r>
                        <w:t xml:space="preserve"> </w:t>
                      </w:r>
                    </w:p>
                  </w:txbxContent>
                </v:textbox>
              </v:rect>
            </w:pict>
          </mc:Fallback>
        </mc:AlternateContent>
      </w: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w:t>
      </w:r>
      <w:r>
        <w:rPr>
          <w:rFonts w:ascii="Times New Roman" w:hAnsi="Times New Roman" w:cs="Times New Roman"/>
          <w:color w:val="2905A0"/>
          <w:lang w:val="ro-RO"/>
        </w:rPr>
        <w:t>incompatibilitate</w:t>
      </w:r>
      <w:r w:rsidRPr="00035767">
        <w:rPr>
          <w:rFonts w:ascii="Times New Roman" w:hAnsi="Times New Roman" w:cs="Times New Roman"/>
          <w:color w:val="2905A0"/>
          <w:lang w:val="ro-RO"/>
        </w:rPr>
        <w:t xml:space="preserve">, aşa cum </w:t>
      </w:r>
      <w:r>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42E33665" w14:textId="77777777" w:rsidR="00C47836" w:rsidRPr="00C47836" w:rsidRDefault="00C47836" w:rsidP="00C47836">
      <w:pPr>
        <w:jc w:val="both"/>
        <w:rPr>
          <w:rFonts w:ascii="Times New Roman" w:hAnsi="Times New Roman" w:cs="Times New Roman"/>
          <w:color w:val="2905A0"/>
          <w:lang w:val="ro-RO"/>
        </w:rPr>
      </w:pPr>
    </w:p>
    <w:p w14:paraId="22E19414" w14:textId="3B3B9BD4" w:rsidR="00857CC7" w:rsidRDefault="006150F4" w:rsidP="000E198F">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sidR="00857CC7">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 xml:space="preserve">comisia de selecție și nominalizare, </w:t>
      </w:r>
      <w:r w:rsidR="00857CC7" w:rsidRPr="00857CC7">
        <w:rPr>
          <w:rFonts w:ascii="Times New Roman" w:hAnsi="Times New Roman" w:cs="Times New Roman"/>
          <w:color w:val="2905A0"/>
          <w:lang w:val="ro-RO"/>
        </w:rPr>
        <w:t>precum și orice alte persoane în drept să supravegheze bunul mers al procedurii</w:t>
      </w:r>
      <w:r w:rsid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sidR="00857CC7">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630FBBD" w14:textId="189A8596" w:rsidR="000C3632" w:rsidRPr="0085265B" w:rsidRDefault="000C3632" w:rsidP="000C3632">
      <w:pPr>
        <w:widowControl w:val="0"/>
        <w:autoSpaceDE w:val="0"/>
        <w:autoSpaceDN w:val="0"/>
        <w:adjustRightInd w:val="0"/>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Pr="0085265B">
        <w:rPr>
          <w:rFonts w:ascii="Times New Roman" w:hAnsi="Times New Roman" w:cs="Times New Roman"/>
          <w:color w:val="2905A0"/>
          <w:lang w:val="ro-RO"/>
        </w:rPr>
        <w:t xml:space="preserve">Dau prezenta declaraţie fiindu-mi necesară la dosarul de candidatură în procedura de selecţie pentru </w:t>
      </w:r>
      <w:r w:rsidRPr="0085265B">
        <w:rPr>
          <w:rFonts w:ascii="Times New Roman" w:hAnsi="Times New Roman" w:cs="Times New Roman"/>
          <w:color w:val="2905A0"/>
          <w:spacing w:val="3"/>
          <w:lang w:val="ro-RO"/>
        </w:rPr>
        <w:t xml:space="preserve">postul de </w:t>
      </w:r>
      <w:r w:rsidRPr="0085265B">
        <w:rPr>
          <w:rFonts w:ascii="Times New Roman" w:hAnsi="Times New Roman" w:cs="Times New Roman"/>
          <w:b/>
          <w:color w:val="2905A0"/>
          <w:spacing w:val="3"/>
          <w:lang w:val="ro-RO"/>
        </w:rPr>
        <w:t>Director General</w:t>
      </w:r>
      <w:r w:rsidRPr="0085265B">
        <w:rPr>
          <w:rFonts w:ascii="Times New Roman" w:hAnsi="Times New Roman" w:cs="Times New Roman"/>
          <w:color w:val="2905A0"/>
          <w:lang w:val="ro-RO"/>
        </w:rPr>
        <w:t>,</w:t>
      </w:r>
      <w:r w:rsidRPr="0085265B">
        <w:rPr>
          <w:rFonts w:ascii="Times New Roman" w:hAnsi="Times New Roman" w:cs="Times New Roman"/>
          <w:color w:val="2905A0"/>
          <w:spacing w:val="8"/>
          <w:lang w:val="ro-RO"/>
        </w:rPr>
        <w:t xml:space="preserve"> la </w:t>
      </w:r>
      <w:r>
        <w:rPr>
          <w:rFonts w:ascii="Times New Roman" w:hAnsi="Times New Roman" w:cs="Times New Roman"/>
          <w:b/>
          <w:bCs/>
          <w:color w:val="2905A0"/>
        </w:rPr>
        <w:t>SOCIETATEA</w:t>
      </w:r>
      <w:r w:rsidR="003A1DDD" w:rsidRPr="003A1DDD">
        <w:rPr>
          <w:rFonts w:ascii="Times New Roman" w:hAnsi="Times New Roman" w:cs="Times New Roman"/>
          <w:b/>
          <w:bCs/>
          <w:color w:val="2905A0"/>
        </w:rPr>
        <w:t xml:space="preserve"> </w:t>
      </w:r>
      <w:r w:rsidR="003A1DDD">
        <w:rPr>
          <w:rFonts w:ascii="Times New Roman" w:hAnsi="Times New Roman" w:cs="Times New Roman"/>
          <w:b/>
          <w:bCs/>
          <w:color w:val="2905A0"/>
        </w:rPr>
        <w:t>SERVICII</w:t>
      </w:r>
      <w:r>
        <w:rPr>
          <w:rFonts w:ascii="Times New Roman" w:hAnsi="Times New Roman" w:cs="Times New Roman"/>
          <w:b/>
          <w:bCs/>
          <w:color w:val="2905A0"/>
        </w:rPr>
        <w:t xml:space="preserve"> </w:t>
      </w:r>
      <w:r w:rsidRPr="00C47836">
        <w:rPr>
          <w:rFonts w:ascii="Times New Roman" w:hAnsi="Times New Roman" w:cs="Times New Roman"/>
          <w:b/>
          <w:bCs/>
          <w:color w:val="2905A0"/>
        </w:rPr>
        <w:t>DE GOSPODĂRIRE COMUNALĂ ARICEȘTII RAHTIVANI</w:t>
      </w:r>
      <w:r w:rsidRPr="00E8554B">
        <w:rPr>
          <w:rFonts w:ascii="Times New Roman" w:hAnsi="Times New Roman" w:cs="Times New Roman"/>
          <w:b/>
          <w:color w:val="2905A0"/>
          <w:lang w:val="ro-RO"/>
        </w:rPr>
        <w:t xml:space="preserve"> S.R.L.</w:t>
      </w:r>
    </w:p>
    <w:p w14:paraId="38A8E4DB" w14:textId="77777777" w:rsidR="00C25B41" w:rsidRPr="00857CC7" w:rsidRDefault="00C25B41" w:rsidP="00035767">
      <w:pPr>
        <w:widowControl w:val="0"/>
        <w:autoSpaceDE w:val="0"/>
        <w:autoSpaceDN w:val="0"/>
        <w:adjustRightInd w:val="0"/>
        <w:rPr>
          <w:rFonts w:ascii="Times New Roman" w:hAnsi="Times New Roman" w:cs="Times New Roman"/>
          <w:color w:val="2905A0"/>
          <w:lang w:val="ro-RO"/>
        </w:rPr>
      </w:pPr>
    </w:p>
    <w:p w14:paraId="18A163AE" w14:textId="758CE13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0279C1E3"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40FD35F"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3E2C95F1" w14:textId="77777777" w:rsidR="006150F4" w:rsidRPr="00857CC7" w:rsidRDefault="006150F4" w:rsidP="00035767">
      <w:pPr>
        <w:ind w:left="720"/>
        <w:jc w:val="right"/>
        <w:rPr>
          <w:rFonts w:ascii="Times New Roman" w:hAnsi="Times New Roman" w:cs="Times New Roman"/>
          <w:color w:val="2905A0"/>
          <w:lang w:val="ro-RO"/>
        </w:rPr>
      </w:pPr>
    </w:p>
    <w:p w14:paraId="4F811265"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5AB9059"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0153C556" w14:textId="55E6FD56" w:rsidR="006150F4" w:rsidRPr="001D0F8D" w:rsidRDefault="006150F4" w:rsidP="001D0F8D">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CBCAE78" w14:textId="77777777" w:rsidR="001D0F8D" w:rsidRDefault="006150F4" w:rsidP="001D0F8D">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1B32C5A3" w14:textId="77777777" w:rsidR="00A06BDC" w:rsidRDefault="00A06BDC" w:rsidP="001D0F8D">
      <w:pPr>
        <w:widowControl w:val="0"/>
        <w:autoSpaceDE w:val="0"/>
        <w:autoSpaceDN w:val="0"/>
        <w:adjustRightInd w:val="0"/>
        <w:jc w:val="right"/>
        <w:rPr>
          <w:rFonts w:ascii="Times New Roman" w:hAnsi="Times New Roman" w:cs="Times New Roman"/>
          <w:color w:val="2905A0"/>
          <w:position w:val="-1"/>
          <w:lang w:val="ro-RO"/>
        </w:rPr>
      </w:pPr>
    </w:p>
    <w:p w14:paraId="4BFF417B" w14:textId="77777777" w:rsidR="00A06BDC" w:rsidRDefault="00A06BDC" w:rsidP="001D0F8D">
      <w:pPr>
        <w:widowControl w:val="0"/>
        <w:autoSpaceDE w:val="0"/>
        <w:autoSpaceDN w:val="0"/>
        <w:adjustRightInd w:val="0"/>
        <w:jc w:val="right"/>
        <w:rPr>
          <w:rFonts w:ascii="Times New Roman" w:hAnsi="Times New Roman" w:cs="Times New Roman"/>
          <w:color w:val="2905A0"/>
          <w:position w:val="-1"/>
          <w:lang w:val="ro-RO"/>
        </w:rPr>
      </w:pPr>
    </w:p>
    <w:p w14:paraId="38167188" w14:textId="77777777" w:rsidR="00A06BDC" w:rsidRDefault="00A06BDC" w:rsidP="001D0F8D">
      <w:pPr>
        <w:widowControl w:val="0"/>
        <w:autoSpaceDE w:val="0"/>
        <w:autoSpaceDN w:val="0"/>
        <w:adjustRightInd w:val="0"/>
        <w:jc w:val="right"/>
        <w:rPr>
          <w:rFonts w:ascii="Times New Roman" w:hAnsi="Times New Roman" w:cs="Times New Roman"/>
          <w:color w:val="2905A0"/>
          <w:position w:val="-1"/>
          <w:lang w:val="ro-RO"/>
        </w:rPr>
      </w:pPr>
    </w:p>
    <w:p w14:paraId="3AEC85A8" w14:textId="77777777" w:rsidR="00A53F7B" w:rsidRDefault="00A53F7B" w:rsidP="00035767">
      <w:pPr>
        <w:pStyle w:val="NormalIndent"/>
        <w:ind w:left="0"/>
        <w:rPr>
          <w:color w:val="2905A0"/>
          <w:lang w:val="ro-RO"/>
        </w:rPr>
      </w:pPr>
    </w:p>
    <w:p w14:paraId="0923EABE" w14:textId="77777777" w:rsidR="00C47836" w:rsidRDefault="00C47836" w:rsidP="00035767">
      <w:pPr>
        <w:pStyle w:val="NormalIndent"/>
        <w:ind w:left="0"/>
        <w:rPr>
          <w:color w:val="2905A0"/>
          <w:lang w:val="ro-RO"/>
        </w:rPr>
      </w:pPr>
    </w:p>
    <w:p w14:paraId="5A6F8EBE" w14:textId="77777777" w:rsidR="00C47836" w:rsidRDefault="00C47836" w:rsidP="00035767">
      <w:pPr>
        <w:pStyle w:val="NormalIndent"/>
        <w:ind w:left="0"/>
        <w:rPr>
          <w:color w:val="2905A0"/>
          <w:lang w:val="ro-RO"/>
        </w:rPr>
      </w:pPr>
    </w:p>
    <w:p w14:paraId="6D139D92" w14:textId="77777777" w:rsidR="00C47836" w:rsidRDefault="00C47836" w:rsidP="00035767">
      <w:pPr>
        <w:pStyle w:val="NormalIndent"/>
        <w:ind w:left="0"/>
        <w:rPr>
          <w:color w:val="2905A0"/>
          <w:lang w:val="ro-RO"/>
        </w:rPr>
      </w:pPr>
    </w:p>
    <w:p w14:paraId="66E4595B" w14:textId="77777777" w:rsidR="00C47836" w:rsidRDefault="00C47836" w:rsidP="00035767">
      <w:pPr>
        <w:pStyle w:val="NormalIndent"/>
        <w:ind w:left="0"/>
        <w:rPr>
          <w:color w:val="2905A0"/>
          <w:lang w:val="ro-RO"/>
        </w:rPr>
      </w:pPr>
    </w:p>
    <w:p w14:paraId="28B69069" w14:textId="77777777" w:rsidR="00C47836" w:rsidRDefault="00C47836" w:rsidP="00035767">
      <w:pPr>
        <w:pStyle w:val="NormalIndent"/>
        <w:ind w:left="0"/>
        <w:rPr>
          <w:color w:val="2905A0"/>
          <w:lang w:val="ro-RO"/>
        </w:rPr>
      </w:pPr>
    </w:p>
    <w:p w14:paraId="5D7D1E37" w14:textId="77777777" w:rsidR="00C47836" w:rsidRDefault="00C47836" w:rsidP="00035767">
      <w:pPr>
        <w:pStyle w:val="NormalIndent"/>
        <w:ind w:left="0"/>
        <w:rPr>
          <w:color w:val="2905A0"/>
          <w:lang w:val="ro-RO"/>
        </w:rPr>
      </w:pPr>
    </w:p>
    <w:p w14:paraId="3E87D198" w14:textId="77777777" w:rsidR="00C47836" w:rsidRDefault="00C47836" w:rsidP="00035767">
      <w:pPr>
        <w:pStyle w:val="NormalIndent"/>
        <w:ind w:left="0"/>
        <w:rPr>
          <w:color w:val="2905A0"/>
          <w:lang w:val="ro-RO"/>
        </w:rPr>
      </w:pPr>
    </w:p>
    <w:p w14:paraId="0F691505" w14:textId="77777777" w:rsidR="00C47836" w:rsidRDefault="00C47836" w:rsidP="00035767">
      <w:pPr>
        <w:pStyle w:val="NormalIndent"/>
        <w:ind w:left="0"/>
        <w:rPr>
          <w:color w:val="2905A0"/>
          <w:lang w:val="ro-RO"/>
        </w:rPr>
      </w:pPr>
    </w:p>
    <w:p w14:paraId="46CA5606" w14:textId="77777777" w:rsidR="00C47836" w:rsidRDefault="00C47836" w:rsidP="00035767">
      <w:pPr>
        <w:pStyle w:val="NormalIndent"/>
        <w:ind w:left="0"/>
        <w:rPr>
          <w:color w:val="2905A0"/>
          <w:lang w:val="ro-RO"/>
        </w:rPr>
      </w:pPr>
    </w:p>
    <w:p w14:paraId="3ABC2CB1" w14:textId="77777777" w:rsidR="00A53F7B" w:rsidRDefault="00A53F7B" w:rsidP="00035767">
      <w:pPr>
        <w:pStyle w:val="NormalIndent"/>
        <w:ind w:left="0"/>
        <w:rPr>
          <w:color w:val="2905A0"/>
          <w:lang w:val="ro-RO"/>
        </w:rPr>
      </w:pPr>
    </w:p>
    <w:p w14:paraId="4D4AA251" w14:textId="77777777" w:rsidR="006D1A0E" w:rsidRDefault="006D1A0E" w:rsidP="00035767">
      <w:pPr>
        <w:pStyle w:val="NormalIndent"/>
        <w:ind w:left="0"/>
        <w:rPr>
          <w:color w:val="2905A0"/>
          <w:lang w:val="ro-RO"/>
        </w:rPr>
      </w:pPr>
    </w:p>
    <w:p w14:paraId="1710FA66" w14:textId="77777777" w:rsidR="003D4CCE" w:rsidRPr="00857CC7" w:rsidRDefault="003D4CCE" w:rsidP="00035767">
      <w:pPr>
        <w:pStyle w:val="NormalIndent"/>
        <w:ind w:left="0"/>
        <w:rPr>
          <w:color w:val="2905A0"/>
          <w:lang w:val="ro-RO"/>
        </w:rPr>
      </w:pPr>
    </w:p>
    <w:p w14:paraId="6F7D07BC" w14:textId="1769B434"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C47836">
        <w:rPr>
          <w:rFonts w:ascii="Times New Roman" w:hAnsi="Times New Roman" w:cs="Times New Roman"/>
          <w:color w:val="2905A0"/>
          <w:position w:val="-1"/>
          <w:lang w:val="ro-RO"/>
        </w:rPr>
        <w:t>2</w:t>
      </w:r>
    </w:p>
    <w:p w14:paraId="2A9EAAC3"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2409D13C" w14:textId="77777777" w:rsidR="006150F4" w:rsidRPr="00857CC7" w:rsidRDefault="006150F4" w:rsidP="00035767">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ART.4 DIN O.U.G. 109/2011</w:t>
      </w:r>
    </w:p>
    <w:p w14:paraId="27ACAED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26BBF886"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667CD147" w14:textId="6593D215"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774363D9" w14:textId="5DCA97F4" w:rsidR="00CD5628"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în</w:t>
      </w:r>
      <w:r w:rsidR="006150F4" w:rsidRPr="00857CC7">
        <w:rPr>
          <w:rFonts w:ascii="Times New Roman" w:hAnsi="Times New Roman" w:cs="Times New Roman"/>
          <w:color w:val="2905A0"/>
          <w:lang w:val="ro-RO"/>
        </w:rPr>
        <w:t xml:space="preserve"> </w:t>
      </w:r>
      <w:r w:rsidR="00CD5628" w:rsidRPr="00857CC7">
        <w:rPr>
          <w:rFonts w:ascii="Times New Roman" w:hAnsi="Times New Roman" w:cs="Times New Roman"/>
          <w:color w:val="2905A0"/>
          <w:lang w:val="ro-RO"/>
        </w:rPr>
        <w:t>calitate de candidat/ă</w:t>
      </w:r>
      <w:r w:rsidR="00CD5628" w:rsidRPr="00857CC7">
        <w:rPr>
          <w:rFonts w:ascii="Times New Roman" w:hAnsi="Times New Roman" w:cs="Times New Roman"/>
          <w:color w:val="2905A0"/>
          <w:spacing w:val="3"/>
          <w:lang w:val="ro-RO"/>
        </w:rPr>
        <w:t xml:space="preserve"> pentru postul de </w:t>
      </w:r>
      <w:r w:rsidR="006D1A0E" w:rsidRPr="00857CC7">
        <w:rPr>
          <w:rFonts w:ascii="Times New Roman" w:hAnsi="Times New Roman" w:cs="Times New Roman"/>
          <w:color w:val="2905A0"/>
          <w:lang w:val="ro-RO"/>
        </w:rPr>
        <w:t>în calitate de candidat/ă</w:t>
      </w:r>
      <w:r w:rsidR="006D1A0E" w:rsidRPr="00857CC7">
        <w:rPr>
          <w:rFonts w:ascii="Times New Roman" w:hAnsi="Times New Roman" w:cs="Times New Roman"/>
          <w:color w:val="2905A0"/>
          <w:spacing w:val="3"/>
          <w:lang w:val="ro-RO"/>
        </w:rPr>
        <w:t xml:space="preserve"> pentru </w:t>
      </w:r>
      <w:r w:rsidR="0085265B" w:rsidRPr="00857CC7">
        <w:rPr>
          <w:rFonts w:ascii="Times New Roman" w:hAnsi="Times New Roman" w:cs="Times New Roman"/>
          <w:color w:val="2905A0"/>
          <w:spacing w:val="3"/>
          <w:lang w:val="ro-RO"/>
        </w:rPr>
        <w:t xml:space="preserve">postul de </w:t>
      </w:r>
      <w:r w:rsidR="0085265B">
        <w:rPr>
          <w:rFonts w:ascii="Times New Roman" w:hAnsi="Times New Roman" w:cs="Times New Roman"/>
          <w:b/>
          <w:color w:val="2905A0"/>
          <w:spacing w:val="3"/>
          <w:lang w:val="ro-RO"/>
        </w:rPr>
        <w:t>Director General</w:t>
      </w:r>
      <w:r w:rsidR="0085265B" w:rsidRPr="00857CC7">
        <w:rPr>
          <w:rFonts w:ascii="Times New Roman" w:hAnsi="Times New Roman" w:cs="Times New Roman"/>
          <w:color w:val="2905A0"/>
          <w:lang w:val="ro-RO"/>
        </w:rPr>
        <w:t>,</w:t>
      </w:r>
      <w:r w:rsidR="0085265B" w:rsidRPr="00857CC7">
        <w:rPr>
          <w:rFonts w:ascii="Times New Roman" w:hAnsi="Times New Roman" w:cs="Times New Roman"/>
          <w:color w:val="2905A0"/>
          <w:spacing w:val="8"/>
          <w:lang w:val="ro-RO"/>
        </w:rPr>
        <w:t xml:space="preserve"> la </w:t>
      </w:r>
      <w:r w:rsidR="00C47836">
        <w:rPr>
          <w:rFonts w:ascii="Times New Roman" w:hAnsi="Times New Roman" w:cs="Times New Roman"/>
          <w:b/>
          <w:bCs/>
          <w:color w:val="2905A0"/>
        </w:rPr>
        <w:t>SOCIETATEA</w:t>
      </w:r>
      <w:r w:rsidR="003A1DDD" w:rsidRPr="003A1DDD">
        <w:rPr>
          <w:rFonts w:ascii="Times New Roman" w:hAnsi="Times New Roman" w:cs="Times New Roman"/>
          <w:b/>
          <w:bCs/>
          <w:color w:val="2905A0"/>
        </w:rPr>
        <w:t xml:space="preserve"> </w:t>
      </w:r>
      <w:r w:rsidR="003A1DDD">
        <w:rPr>
          <w:rFonts w:ascii="Times New Roman" w:hAnsi="Times New Roman" w:cs="Times New Roman"/>
          <w:b/>
          <w:bCs/>
          <w:color w:val="2905A0"/>
        </w:rPr>
        <w:t>SERVICII</w:t>
      </w:r>
      <w:r w:rsidR="00C47836">
        <w:rPr>
          <w:rFonts w:ascii="Times New Roman" w:hAnsi="Times New Roman" w:cs="Times New Roman"/>
          <w:b/>
          <w:bCs/>
          <w:color w:val="2905A0"/>
        </w:rPr>
        <w:t xml:space="preserve"> </w:t>
      </w:r>
      <w:r w:rsidR="00C47836" w:rsidRPr="00C47836">
        <w:rPr>
          <w:rFonts w:ascii="Times New Roman" w:hAnsi="Times New Roman" w:cs="Times New Roman"/>
          <w:b/>
          <w:bCs/>
          <w:color w:val="2905A0"/>
        </w:rPr>
        <w:t>DE GOSPODĂRIRE COMUNALĂ ARICEȘTII RAHTIVANI</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006D1A0E">
        <w:rPr>
          <w:rFonts w:ascii="Times New Roman" w:hAnsi="Times New Roman" w:cs="Times New Roman"/>
          <w:b/>
          <w:bCs/>
          <w:color w:val="2905A0"/>
          <w:lang w:val="ro-RO"/>
        </w:rPr>
        <w:t>.</w:t>
      </w:r>
      <w:r w:rsidR="006D1A0E" w:rsidRPr="00857CC7">
        <w:rPr>
          <w:rFonts w:ascii="Times New Roman" w:hAnsi="Times New Roman" w:cs="Times New Roman"/>
          <w:color w:val="2905A0"/>
          <w:spacing w:val="8"/>
          <w:lang w:val="ro-RO"/>
        </w:rPr>
        <w:t xml:space="preserve">, </w:t>
      </w:r>
      <w:r w:rsidR="006D1A0E" w:rsidRPr="00857CC7">
        <w:rPr>
          <w:rFonts w:ascii="Times New Roman" w:hAnsi="Times New Roman" w:cs="Times New Roman"/>
          <w:color w:val="2905A0"/>
          <w:lang w:val="ro-RO"/>
        </w:rPr>
        <w:t xml:space="preserve">declar pe propria răspundere, sub sancţiunea excluderii din procedura de selecţie a candidaţilor pentru </w:t>
      </w:r>
      <w:r w:rsidR="006D1A0E" w:rsidRPr="00857CC7">
        <w:rPr>
          <w:rFonts w:ascii="Times New Roman" w:hAnsi="Times New Roman" w:cs="Times New Roman"/>
          <w:color w:val="2905A0"/>
          <w:spacing w:val="3"/>
          <w:lang w:val="ro-RO"/>
        </w:rPr>
        <w:t xml:space="preserve">postul de </w:t>
      </w:r>
      <w:r w:rsidR="00C47836">
        <w:rPr>
          <w:rFonts w:ascii="Times New Roman" w:hAnsi="Times New Roman" w:cs="Times New Roman"/>
          <w:b/>
          <w:color w:val="2905A0"/>
          <w:spacing w:val="3"/>
          <w:lang w:val="ro-RO"/>
        </w:rPr>
        <w:t>Director General</w:t>
      </w:r>
      <w:r w:rsidR="00C47836">
        <w:rPr>
          <w:rFonts w:ascii="Times New Roman" w:hAnsi="Times New Roman" w:cs="Times New Roman"/>
          <w:color w:val="2905A0"/>
          <w:lang w:val="ro-RO"/>
        </w:rPr>
        <w:t xml:space="preserve"> la </w:t>
      </w:r>
      <w:r w:rsidR="00C47836">
        <w:rPr>
          <w:rFonts w:ascii="Times New Roman" w:hAnsi="Times New Roman" w:cs="Times New Roman"/>
          <w:b/>
          <w:bCs/>
          <w:color w:val="2905A0"/>
        </w:rPr>
        <w:t>SOCIETATEA</w:t>
      </w:r>
      <w:r w:rsidR="003A1DDD" w:rsidRPr="003A1DDD">
        <w:rPr>
          <w:rFonts w:ascii="Times New Roman" w:hAnsi="Times New Roman" w:cs="Times New Roman"/>
          <w:b/>
          <w:bCs/>
          <w:color w:val="2905A0"/>
        </w:rPr>
        <w:t xml:space="preserve"> </w:t>
      </w:r>
      <w:r w:rsidR="003A1DDD">
        <w:rPr>
          <w:rFonts w:ascii="Times New Roman" w:hAnsi="Times New Roman" w:cs="Times New Roman"/>
          <w:b/>
          <w:bCs/>
          <w:color w:val="2905A0"/>
        </w:rPr>
        <w:t>SERVICII</w:t>
      </w:r>
      <w:r w:rsidR="00C47836">
        <w:rPr>
          <w:rFonts w:ascii="Times New Roman" w:hAnsi="Times New Roman" w:cs="Times New Roman"/>
          <w:b/>
          <w:bCs/>
          <w:color w:val="2905A0"/>
        </w:rPr>
        <w:t xml:space="preserve"> </w:t>
      </w:r>
      <w:r w:rsidR="00C47836" w:rsidRPr="00C47836">
        <w:rPr>
          <w:rFonts w:ascii="Times New Roman" w:hAnsi="Times New Roman" w:cs="Times New Roman"/>
          <w:b/>
          <w:bCs/>
          <w:color w:val="2905A0"/>
        </w:rPr>
        <w:t>DE GOSPODĂRIRE COMUNALĂ ARICEȘTII RAHTIVANI</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006D1A0E" w:rsidRPr="00857CC7">
        <w:rPr>
          <w:rFonts w:ascii="Times New Roman" w:hAnsi="Times New Roman" w:cs="Times New Roman"/>
          <w:color w:val="2905A0"/>
          <w:lang w:val="ro-RO"/>
        </w:rPr>
        <w:t xml:space="preserve"> şi a sancţiunilor prevăzute de</w:t>
      </w:r>
      <w:r w:rsidR="006D1A0E" w:rsidRPr="00857CC7">
        <w:rPr>
          <w:rFonts w:ascii="Times New Roman" w:hAnsi="Times New Roman" w:cs="Times New Roman"/>
          <w:color w:val="2905A0"/>
          <w:spacing w:val="8"/>
          <w:lang w:val="ro-RO"/>
        </w:rPr>
        <w:t xml:space="preserve"> </w:t>
      </w:r>
      <w:r w:rsidR="006D1A0E" w:rsidRPr="00857CC7">
        <w:rPr>
          <w:rFonts w:ascii="Times New Roman" w:hAnsi="Times New Roman" w:cs="Times New Roman"/>
          <w:color w:val="2905A0"/>
          <w:shd w:val="clear" w:color="auto" w:fill="FFFFFF"/>
          <w:lang w:val="ro-RO"/>
        </w:rPr>
        <w:t xml:space="preserve">articolul </w:t>
      </w:r>
      <w:r w:rsidR="006D1A0E" w:rsidRPr="00857CC7">
        <w:rPr>
          <w:rFonts w:ascii="Times New Roman" w:hAnsi="Times New Roman" w:cs="Times New Roman"/>
          <w:b/>
          <w:color w:val="2905A0"/>
          <w:shd w:val="clear" w:color="auto" w:fill="FFFFFF"/>
          <w:lang w:val="ro-RO"/>
        </w:rPr>
        <w:t>326</w:t>
      </w:r>
      <w:r w:rsidR="006D1A0E" w:rsidRPr="00857CC7">
        <w:rPr>
          <w:rFonts w:ascii="Times New Roman" w:hAnsi="Times New Roman" w:cs="Times New Roman"/>
          <w:color w:val="2905A0"/>
          <w:shd w:val="clear" w:color="auto" w:fill="FFFFFF"/>
          <w:lang w:val="ro-RO"/>
        </w:rPr>
        <w:t xml:space="preserve"> din </w:t>
      </w:r>
      <w:r w:rsidR="006D1A0E" w:rsidRPr="00857CC7">
        <w:rPr>
          <w:rFonts w:ascii="Times New Roman" w:hAnsi="Times New Roman" w:cs="Times New Roman"/>
          <w:b/>
          <w:color w:val="2905A0"/>
          <w:shd w:val="clear" w:color="auto" w:fill="FFFFFF"/>
          <w:lang w:val="ro-RO"/>
        </w:rPr>
        <w:t>Codul Penal</w:t>
      </w:r>
      <w:r w:rsidR="006D1A0E" w:rsidRPr="00857CC7">
        <w:rPr>
          <w:rFonts w:ascii="Times New Roman" w:hAnsi="Times New Roman" w:cs="Times New Roman"/>
          <w:color w:val="2905A0"/>
          <w:shd w:val="clear" w:color="auto" w:fill="FFFFFF"/>
          <w:lang w:val="ro-RO"/>
        </w:rPr>
        <w:t xml:space="preserve"> </w:t>
      </w:r>
      <w:r w:rsidR="006D1A0E" w:rsidRPr="00857CC7">
        <w:rPr>
          <w:rFonts w:ascii="Times New Roman" w:hAnsi="Times New Roman" w:cs="Times New Roman"/>
          <w:color w:val="2905A0"/>
          <w:lang w:val="ro-RO"/>
        </w:rPr>
        <w:t>cu privire la falsul în declaraţii, că</w:t>
      </w:r>
      <w:r w:rsidR="006D1A0E">
        <w:rPr>
          <w:rFonts w:ascii="Times New Roman" w:hAnsi="Times New Roman" w:cs="Times New Roman"/>
          <w:color w:val="2905A0"/>
          <w:lang w:val="ro-RO"/>
        </w:rPr>
        <w:t xml:space="preserve"> </w:t>
      </w:r>
      <w:r w:rsidR="006D1A0E" w:rsidRPr="00857CC7">
        <w:rPr>
          <w:rFonts w:ascii="Times New Roman" w:hAnsi="Times New Roman" w:cs="Times New Roman"/>
          <w:color w:val="2905A0"/>
          <w:lang w:val="ro-RO"/>
        </w:rPr>
        <w:t>prin ocuparea postului pentru care mi-am depus candidatura</w:t>
      </w:r>
      <w:r w:rsidR="00CD5628" w:rsidRPr="00857CC7">
        <w:rPr>
          <w:rFonts w:ascii="Times New Roman" w:hAnsi="Times New Roman" w:cs="Times New Roman"/>
          <w:color w:val="2905A0"/>
          <w:lang w:val="ro-RO"/>
        </w:rPr>
        <w:t>:</w:t>
      </w:r>
    </w:p>
    <w:p w14:paraId="1439E9AD" w14:textId="24D41557" w:rsidR="006150F4" w:rsidRPr="00857CC7" w:rsidRDefault="006150F4" w:rsidP="00035767">
      <w:pPr>
        <w:jc w:val="both"/>
        <w:rPr>
          <w:rFonts w:ascii="Times New Roman" w:hAnsi="Times New Roman" w:cs="Times New Roman"/>
          <w:color w:val="2905A0"/>
          <w:shd w:val="clear" w:color="auto" w:fill="FFFFFF"/>
          <w:lang w:val="ro-RO"/>
        </w:rPr>
      </w:pPr>
      <w:r w:rsidRPr="00857CC7">
        <w:rPr>
          <w:rFonts w:ascii="Times New Roman" w:hAnsi="Times New Roman" w:cs="Times New Roman"/>
          <w:color w:val="2905A0"/>
          <w:lang w:val="ro-RO"/>
        </w:rPr>
        <w:t xml:space="preserve">nu mă încadrez la niciuna dintre situațiile prevăzute la </w:t>
      </w:r>
      <w:r w:rsidRPr="00857CC7">
        <w:rPr>
          <w:rFonts w:ascii="Times New Roman" w:hAnsi="Times New Roman" w:cs="Times New Roman"/>
          <w:b/>
          <w:bCs/>
          <w:color w:val="2905A0"/>
          <w:lang w:val="ro-RO"/>
        </w:rPr>
        <w:t>art.4 lit.a)-i) din</w:t>
      </w:r>
      <w:r w:rsidRPr="00857CC7">
        <w:rPr>
          <w:rFonts w:ascii="Times New Roman" w:hAnsi="Times New Roman" w:cs="Times New Roman"/>
          <w:color w:val="2905A0"/>
          <w:lang w:val="ro-RO"/>
        </w:rPr>
        <w:t xml:space="preserve"> </w:t>
      </w:r>
      <w:r w:rsidRPr="00857CC7">
        <w:rPr>
          <w:rFonts w:ascii="Times New Roman" w:hAnsi="Times New Roman" w:cs="Times New Roman"/>
          <w:b/>
          <w:bCs/>
          <w:color w:val="2905A0"/>
          <w:lang w:val="ro-RO"/>
        </w:rPr>
        <w:t xml:space="preserve">OUG nr. 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cu modificările și completările ulterioare, respectiv:</w:t>
      </w:r>
    </w:p>
    <w:p w14:paraId="0CC63FC8" w14:textId="77777777" w:rsidR="006150F4" w:rsidRPr="00857CC7" w:rsidRDefault="006150F4" w:rsidP="00035767">
      <w:pPr>
        <w:pStyle w:val="ListParagraph"/>
        <w:jc w:val="both"/>
        <w:rPr>
          <w:rFonts w:ascii="Times New Roman" w:hAnsi="Times New Roman" w:cs="Times New Roman"/>
          <w:color w:val="2905A0"/>
          <w:lang w:val="ro-RO"/>
        </w:rPr>
      </w:pPr>
      <w:r w:rsidRPr="00857CC7">
        <w:rPr>
          <w:rFonts w:ascii="Times New Roman" w:hAnsi="Times New Roman" w:cs="Times New Roman"/>
          <w:b/>
          <w:bCs/>
          <w:color w:val="2905A0"/>
          <w:shd w:val="clear" w:color="auto" w:fill="FFFFFF"/>
          <w:lang w:val="ro-RO"/>
        </w:rPr>
        <w:t>Nu am calitatea de</w:t>
      </w:r>
      <w:r w:rsidRPr="00857CC7">
        <w:rPr>
          <w:rFonts w:ascii="Times New Roman" w:hAnsi="Times New Roman" w:cs="Times New Roman"/>
          <w:color w:val="2905A0"/>
          <w:shd w:val="clear" w:color="auto" w:fill="FFFFFF"/>
          <w:lang w:val="ro-RO"/>
        </w:rPr>
        <w:t>:</w:t>
      </w:r>
    </w:p>
    <w:p w14:paraId="2C899C65"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shd w:val="clear" w:color="auto" w:fill="FFFFFF"/>
          <w:lang w:val="ro-RO"/>
        </w:rPr>
        <w:t>Senator</w:t>
      </w:r>
    </w:p>
    <w:p w14:paraId="3641A622"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Deputat</w:t>
      </w:r>
    </w:p>
    <w:p w14:paraId="0F8F3F38"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Membru al guvernului</w:t>
      </w:r>
    </w:p>
    <w:p w14:paraId="05790B28"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Prefect; subprefect</w:t>
      </w:r>
    </w:p>
    <w:p w14:paraId="0FADBFC5"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Primar; viceprimar</w:t>
      </w:r>
    </w:p>
    <w:p w14:paraId="17A2B1ED"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b/>
          <w:bCs/>
          <w:color w:val="2905A0"/>
          <w:lang w:val="ro-RO"/>
        </w:rPr>
        <w:t>Nu am făcut parte</w:t>
      </w:r>
      <w:r w:rsidRPr="00857CC7">
        <w:rPr>
          <w:rFonts w:ascii="Times New Roman" w:hAnsi="Times New Roman" w:cs="Times New Roman"/>
          <w:color w:val="2905A0"/>
          <w:lang w:val="ro-RO"/>
        </w:rPr>
        <w:t xml:space="preserve"> din echipe de audit și nu am auditat situaţiile financiare ale societăţii în cauză în oricare din ultimii 3 ani financiari anteriori nominalizării.</w:t>
      </w:r>
    </w:p>
    <w:p w14:paraId="57907DE7" w14:textId="77777777" w:rsidR="006150F4" w:rsidRPr="00857CC7" w:rsidRDefault="006150F4" w:rsidP="00035767">
      <w:pPr>
        <w:pStyle w:val="NormalIndent"/>
        <w:numPr>
          <w:ilvl w:val="0"/>
          <w:numId w:val="3"/>
        </w:numPr>
        <w:rPr>
          <w:color w:val="2905A0"/>
          <w:lang w:val="ro-RO"/>
        </w:rPr>
      </w:pPr>
      <w:r w:rsidRPr="00857CC7">
        <w:rPr>
          <w:rFonts w:ascii="Times New Roman" w:hAnsi="Times New Roman" w:cs="Times New Roman"/>
          <w:b/>
          <w:bCs/>
          <w:color w:val="2905A0"/>
          <w:sz w:val="24"/>
          <w:szCs w:val="24"/>
          <w:lang w:val="ro-RO"/>
        </w:rPr>
        <w:t xml:space="preserve">Nu </w:t>
      </w:r>
      <w:r w:rsidRPr="00857CC7">
        <w:rPr>
          <w:rFonts w:ascii="Times New Roman" w:hAnsi="Times New Roman" w:cs="Times New Roman"/>
          <w:b/>
          <w:color w:val="2905A0"/>
          <w:sz w:val="24"/>
          <w:szCs w:val="24"/>
          <w:lang w:val="ro-RO"/>
        </w:rPr>
        <w:t>sunt incapabil/ă</w:t>
      </w:r>
      <w:r w:rsidRPr="00857CC7">
        <w:rPr>
          <w:rFonts w:ascii="Times New Roman" w:hAnsi="Times New Roman" w:cs="Times New Roman"/>
          <w:color w:val="2905A0"/>
          <w:sz w:val="24"/>
          <w:szCs w:val="24"/>
          <w:lang w:val="ro-RO"/>
        </w:rPr>
        <w:t xml:space="preserve"> și </w:t>
      </w:r>
      <w:r w:rsidRPr="00857CC7">
        <w:rPr>
          <w:rFonts w:ascii="Times New Roman" w:hAnsi="Times New Roman" w:cs="Times New Roman"/>
          <w:b/>
          <w:color w:val="2905A0"/>
          <w:sz w:val="24"/>
          <w:szCs w:val="24"/>
          <w:lang w:val="ro-RO"/>
        </w:rPr>
        <w:t>nu am fost condamnat/ă</w:t>
      </w:r>
      <w:r w:rsidRPr="00857CC7">
        <w:rPr>
          <w:rFonts w:ascii="Times New Roman" w:hAnsi="Times New Roman" w:cs="Times New Roman"/>
          <w:color w:val="2905A0"/>
          <w:sz w:val="24"/>
          <w:szCs w:val="24"/>
          <w:lang w:val="ro-RO"/>
        </w:rPr>
        <w:t xml:space="preserve"> pentru infracţiuni contra patrimoniului prin nesocotirea încrederii, infracţiuni de corupţie, delapidare, infracţiuni de fals în înscrisuri, evaziune fiscală, infracţiuni prevăzute de </w:t>
      </w:r>
      <w:r w:rsidRPr="00857CC7">
        <w:rPr>
          <w:rFonts w:ascii="Times New Roman" w:hAnsi="Times New Roman" w:cs="Times New Roman"/>
          <w:vanish/>
          <w:color w:val="2905A0"/>
          <w:sz w:val="24"/>
          <w:szCs w:val="24"/>
          <w:lang w:val="ro-RO"/>
        </w:rPr>
        <w:t>&lt;LLNK 12002   656 12 241   0 18&gt;</w:t>
      </w:r>
      <w:r w:rsidRPr="00857CC7">
        <w:rPr>
          <w:rFonts w:ascii="Times New Roman" w:hAnsi="Times New Roman" w:cs="Times New Roman"/>
          <w:color w:val="2905A0"/>
          <w:sz w:val="24"/>
          <w:szCs w:val="24"/>
          <w:u w:val="single"/>
          <w:lang w:val="ro-RO"/>
        </w:rPr>
        <w:t>Legea nr. 129/2019</w:t>
      </w:r>
      <w:r w:rsidRPr="00857CC7">
        <w:rPr>
          <w:rFonts w:ascii="Times New Roman" w:hAnsi="Times New Roman" w:cs="Times New Roman"/>
          <w:color w:val="2905A0"/>
          <w:sz w:val="24"/>
          <w:szCs w:val="24"/>
          <w:lang w:val="ro-RO"/>
        </w:rPr>
        <w:t xml:space="preserve"> </w:t>
      </w:r>
      <w:r w:rsidRPr="00857CC7">
        <w:rPr>
          <w:rFonts w:ascii="Times New Roman" w:hAnsi="Times New Roman" w:cs="Times New Roman"/>
          <w:color w:val="2905A0"/>
          <w:sz w:val="24"/>
          <w:szCs w:val="24"/>
          <w:lang w:val="ro-RO" w:eastAsia="ro-RO"/>
        </w:rPr>
        <w:t>pentru prevenirea și combaterea spălării banilor și finanțării terorismului, precum și pentru modificarea și completarea unor acte normative;</w:t>
      </w:r>
    </w:p>
    <w:p w14:paraId="5D3AF895" w14:textId="77777777"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bCs/>
          <w:color w:val="2905A0"/>
          <w:lang w:val="ro-RO"/>
        </w:rPr>
        <w:t xml:space="preserve">Nu mă aflu în niciuna din situațiile și interdicțiile prevăzute în Legea </w:t>
      </w:r>
      <w:r w:rsidRPr="00857CC7">
        <w:rPr>
          <w:rFonts w:ascii="Times New Roman" w:hAnsi="Times New Roman" w:cs="Times New Roman"/>
          <w:color w:val="2905A0"/>
          <w:lang w:val="ro-RO"/>
        </w:rPr>
        <w:t>nr.31/1990, republicată, cu modificările şi completările ulterioareș</w:t>
      </w:r>
    </w:p>
    <w:p w14:paraId="3A5F5B06" w14:textId="77777777"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color w:val="2905A0"/>
          <w:lang w:val="ro-RO"/>
        </w:rPr>
        <w:t>Nu am fost sancționat</w:t>
      </w:r>
      <w:r w:rsidRPr="00857CC7">
        <w:rPr>
          <w:rFonts w:ascii="Times New Roman" w:hAnsi="Times New Roman" w:cs="Times New Roman"/>
          <w:color w:val="2905A0"/>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220F9AF9" w14:textId="77777777" w:rsidR="00A53F7B" w:rsidRDefault="00857CC7" w:rsidP="00A53F7B">
      <w:pPr>
        <w:pStyle w:val="ListParagraph"/>
        <w:numPr>
          <w:ilvl w:val="0"/>
          <w:numId w:val="3"/>
        </w:num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5B6930DC" w14:textId="40345A29" w:rsidR="0085265B" w:rsidRPr="0085265B" w:rsidRDefault="0085265B" w:rsidP="0085265B">
      <w:pPr>
        <w:widowControl w:val="0"/>
        <w:autoSpaceDE w:val="0"/>
        <w:autoSpaceDN w:val="0"/>
        <w:adjustRightInd w:val="0"/>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Pr="0085265B">
        <w:rPr>
          <w:rFonts w:ascii="Times New Roman" w:hAnsi="Times New Roman" w:cs="Times New Roman"/>
          <w:color w:val="2905A0"/>
          <w:lang w:val="ro-RO"/>
        </w:rPr>
        <w:t xml:space="preserve">Dau prezenta declaraţie fiindu-mi necesară la dosarul de candidatură în procedura de selecţie pentru </w:t>
      </w:r>
      <w:r w:rsidRPr="0085265B">
        <w:rPr>
          <w:rFonts w:ascii="Times New Roman" w:hAnsi="Times New Roman" w:cs="Times New Roman"/>
          <w:color w:val="2905A0"/>
          <w:spacing w:val="3"/>
          <w:lang w:val="ro-RO"/>
        </w:rPr>
        <w:t xml:space="preserve">postul de </w:t>
      </w:r>
      <w:r w:rsidRPr="0085265B">
        <w:rPr>
          <w:rFonts w:ascii="Times New Roman" w:hAnsi="Times New Roman" w:cs="Times New Roman"/>
          <w:b/>
          <w:color w:val="2905A0"/>
          <w:spacing w:val="3"/>
          <w:lang w:val="ro-RO"/>
        </w:rPr>
        <w:t>Director General</w:t>
      </w:r>
      <w:r w:rsidRPr="0085265B">
        <w:rPr>
          <w:rFonts w:ascii="Times New Roman" w:hAnsi="Times New Roman" w:cs="Times New Roman"/>
          <w:color w:val="2905A0"/>
          <w:lang w:val="ro-RO"/>
        </w:rPr>
        <w:t>,</w:t>
      </w:r>
      <w:r w:rsidRPr="0085265B">
        <w:rPr>
          <w:rFonts w:ascii="Times New Roman" w:hAnsi="Times New Roman" w:cs="Times New Roman"/>
          <w:color w:val="2905A0"/>
          <w:spacing w:val="8"/>
          <w:lang w:val="ro-RO"/>
        </w:rPr>
        <w:t xml:space="preserve"> la </w:t>
      </w:r>
      <w:r w:rsidR="00C47836">
        <w:rPr>
          <w:rFonts w:ascii="Times New Roman" w:hAnsi="Times New Roman" w:cs="Times New Roman"/>
          <w:b/>
          <w:bCs/>
          <w:color w:val="2905A0"/>
        </w:rPr>
        <w:t xml:space="preserve">SOCIETATEA </w:t>
      </w:r>
      <w:r w:rsidR="003A1DDD">
        <w:rPr>
          <w:rFonts w:ascii="Times New Roman" w:hAnsi="Times New Roman" w:cs="Times New Roman"/>
          <w:b/>
          <w:bCs/>
          <w:color w:val="2905A0"/>
        </w:rPr>
        <w:t xml:space="preserve">SERVICII </w:t>
      </w:r>
      <w:r w:rsidR="00C47836" w:rsidRPr="00C47836">
        <w:rPr>
          <w:rFonts w:ascii="Times New Roman" w:hAnsi="Times New Roman" w:cs="Times New Roman"/>
          <w:b/>
          <w:bCs/>
          <w:color w:val="2905A0"/>
        </w:rPr>
        <w:t>DE GOSPODĂRIRE COMUNALĂ ARICEȘTII RAHTIVANI</w:t>
      </w:r>
      <w:r w:rsidR="00C47836"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p>
    <w:p w14:paraId="52DF629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5ED55C98"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A4E2017" w14:textId="77777777" w:rsidR="006150F4" w:rsidRPr="00857CC7" w:rsidRDefault="006150F4" w:rsidP="00035767">
      <w:pPr>
        <w:pStyle w:val="ListParagraph"/>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6231E945" w14:textId="77777777" w:rsidR="006150F4" w:rsidRPr="00857CC7" w:rsidRDefault="006150F4" w:rsidP="00035767">
      <w:pPr>
        <w:rPr>
          <w:rFonts w:ascii="Times New Roman" w:hAnsi="Times New Roman" w:cs="Times New Roman"/>
          <w:color w:val="2905A0"/>
          <w:lang w:val="ro-RO"/>
        </w:rPr>
      </w:pPr>
    </w:p>
    <w:p w14:paraId="2FCEF0E2" w14:textId="77777777" w:rsidR="006150F4" w:rsidRPr="00857CC7" w:rsidRDefault="006150F4" w:rsidP="00035767">
      <w:pPr>
        <w:widowControl w:val="0"/>
        <w:autoSpaceDE w:val="0"/>
        <w:autoSpaceDN w:val="0"/>
        <w:adjustRightInd w:val="0"/>
        <w:ind w:right="69"/>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___________________________________________</w:t>
      </w:r>
    </w:p>
    <w:p w14:paraId="30FBC866" w14:textId="77777777" w:rsidR="006150F4" w:rsidRPr="00857CC7" w:rsidRDefault="006150F4" w:rsidP="00035767">
      <w:pPr>
        <w:widowControl w:val="0"/>
        <w:autoSpaceDE w:val="0"/>
        <w:autoSpaceDN w:val="0"/>
        <w:adjustRightInd w:val="0"/>
        <w:ind w:right="69"/>
        <w:jc w:val="right"/>
        <w:rPr>
          <w:rFonts w:ascii="Times New Roman" w:hAnsi="Times New Roman" w:cs="Times New Roman"/>
          <w:i/>
          <w:iCs/>
          <w:color w:val="2905A0"/>
          <w:lang w:val="ro-RO"/>
        </w:rPr>
      </w:pPr>
    </w:p>
    <w:p w14:paraId="2DDD7221" w14:textId="332B51F0" w:rsidR="006150F4" w:rsidRPr="00A53F7B" w:rsidRDefault="006150F4" w:rsidP="00A53F7B">
      <w:pPr>
        <w:widowControl w:val="0"/>
        <w:autoSpaceDE w:val="0"/>
        <w:autoSpaceDN w:val="0"/>
        <w:adjustRightInd w:val="0"/>
        <w:ind w:right="69"/>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6792B3A5" w14:textId="3373ADAA" w:rsidR="00A06BDC" w:rsidRDefault="006150F4" w:rsidP="003A1DDD">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43F57DC1" w14:textId="2B7F530F" w:rsidR="006150F4" w:rsidRPr="00A53F7B"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0C3632">
        <w:rPr>
          <w:rFonts w:ascii="Times New Roman" w:hAnsi="Times New Roman" w:cs="Times New Roman"/>
          <w:color w:val="2905A0"/>
          <w:position w:val="-1"/>
          <w:lang w:val="ro-RO"/>
        </w:rPr>
        <w:t>3</w:t>
      </w:r>
    </w:p>
    <w:p w14:paraId="3BE6328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092E121C" w14:textId="52E9F9D2" w:rsidR="006150F4" w:rsidRPr="00857CC7" w:rsidRDefault="006150F4" w:rsidP="00035767">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ART.3</w:t>
      </w:r>
      <w:r w:rsidR="000C3632">
        <w:rPr>
          <w:rFonts w:ascii="Times New Roman" w:hAnsi="Times New Roman" w:cs="Times New Roman"/>
          <w:b/>
          <w:color w:val="2905A0"/>
          <w:position w:val="-1"/>
          <w:lang w:val="ro-RO"/>
        </w:rPr>
        <w:t>6</w:t>
      </w:r>
      <w:r w:rsidRPr="00857CC7">
        <w:rPr>
          <w:rFonts w:ascii="Times New Roman" w:hAnsi="Times New Roman" w:cs="Times New Roman"/>
          <w:b/>
          <w:color w:val="2905A0"/>
          <w:position w:val="-1"/>
          <w:lang w:val="ro-RO"/>
        </w:rPr>
        <w:t xml:space="preserve"> ALIN.(</w:t>
      </w:r>
      <w:r w:rsidR="000C3632">
        <w:rPr>
          <w:rFonts w:ascii="Times New Roman" w:hAnsi="Times New Roman" w:cs="Times New Roman"/>
          <w:b/>
          <w:color w:val="2905A0"/>
          <w:position w:val="-1"/>
          <w:lang w:val="ro-RO"/>
        </w:rPr>
        <w:t>7</w:t>
      </w:r>
      <w:r w:rsidRPr="00857CC7">
        <w:rPr>
          <w:rFonts w:ascii="Times New Roman" w:hAnsi="Times New Roman" w:cs="Times New Roman"/>
          <w:b/>
          <w:color w:val="2905A0"/>
          <w:position w:val="-1"/>
          <w:lang w:val="ro-RO"/>
        </w:rPr>
        <w:t>) DIN O.U.G.109/2011</w:t>
      </w:r>
    </w:p>
    <w:p w14:paraId="47796934"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17C5D01A"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D957C7C"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2AD588F9" w14:textId="77777777" w:rsidR="00A53F7B" w:rsidRDefault="00A53F7B" w:rsidP="00A53F7B">
      <w:pPr>
        <w:jc w:val="both"/>
        <w:rPr>
          <w:rFonts w:ascii="Times New Roman" w:hAnsi="Times New Roman" w:cs="Times New Roman"/>
          <w:color w:val="2905A0"/>
          <w:lang w:val="ro-RO"/>
        </w:rPr>
      </w:pPr>
    </w:p>
    <w:p w14:paraId="71C5F4BA" w14:textId="042226F8" w:rsidR="006D1A0E" w:rsidRPr="00857CC7" w:rsidRDefault="000C3632" w:rsidP="006D1A0E">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Pr>
          <w:rFonts w:ascii="Times New Roman" w:hAnsi="Times New Roman" w:cs="Times New Roman"/>
          <w:b/>
          <w:color w:val="2905A0"/>
          <w:spacing w:val="3"/>
          <w:lang w:val="ro-RO"/>
        </w:rPr>
        <w:t>Director General</w:t>
      </w:r>
      <w:r w:rsidRPr="00857CC7">
        <w:rPr>
          <w:rFonts w:ascii="Times New Roman" w:hAnsi="Times New Roman" w:cs="Times New Roman"/>
          <w:color w:val="2905A0"/>
          <w:lang w:val="ro-RO"/>
        </w:rPr>
        <w:t>,</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rPr>
        <w:t xml:space="preserve">SOCIETATEA </w:t>
      </w:r>
      <w:r w:rsidR="003A1DDD">
        <w:rPr>
          <w:rFonts w:ascii="Times New Roman" w:hAnsi="Times New Roman" w:cs="Times New Roman"/>
          <w:b/>
          <w:bCs/>
          <w:color w:val="2905A0"/>
        </w:rPr>
        <w:t xml:space="preserve">SERVICII </w:t>
      </w:r>
      <w:r w:rsidRPr="00C47836">
        <w:rPr>
          <w:rFonts w:ascii="Times New Roman" w:hAnsi="Times New Roman" w:cs="Times New Roman"/>
          <w:b/>
          <w:bCs/>
          <w:color w:val="2905A0"/>
        </w:rPr>
        <w:t>DE GOSPODĂRIRE COMUNALĂ ARICEȘTII RAHTIVANI</w:t>
      </w:r>
      <w:r w:rsidRPr="00E8554B">
        <w:rPr>
          <w:rFonts w:ascii="Times New Roman" w:hAnsi="Times New Roman" w:cs="Times New Roman"/>
          <w:b/>
          <w:color w:val="2905A0"/>
          <w:lang w:val="ro-RO"/>
        </w:rPr>
        <w:t xml:space="preserve"> S.R.L</w:t>
      </w:r>
      <w:r>
        <w:rPr>
          <w:rFonts w:ascii="Times New Roman" w:hAnsi="Times New Roman" w:cs="Times New Roman"/>
          <w:b/>
          <w:bCs/>
          <w:color w:val="2905A0"/>
          <w:lang w:val="ro-RO"/>
        </w:rPr>
        <w:t>.</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Pr>
          <w:rFonts w:ascii="Times New Roman" w:hAnsi="Times New Roman" w:cs="Times New Roman"/>
          <w:b/>
          <w:color w:val="2905A0"/>
          <w:spacing w:val="3"/>
          <w:lang w:val="ro-RO"/>
        </w:rPr>
        <w:t>Director General</w:t>
      </w:r>
      <w:r>
        <w:rPr>
          <w:rFonts w:ascii="Times New Roman" w:hAnsi="Times New Roman" w:cs="Times New Roman"/>
          <w:color w:val="2905A0"/>
          <w:lang w:val="ro-RO"/>
        </w:rPr>
        <w:t xml:space="preserve"> la </w:t>
      </w:r>
      <w:r>
        <w:rPr>
          <w:rFonts w:ascii="Times New Roman" w:hAnsi="Times New Roman" w:cs="Times New Roman"/>
          <w:b/>
          <w:bCs/>
          <w:color w:val="2905A0"/>
        </w:rPr>
        <w:t xml:space="preserve">SOCIETATEA </w:t>
      </w:r>
      <w:r w:rsidR="003A1DDD">
        <w:rPr>
          <w:rFonts w:ascii="Times New Roman" w:hAnsi="Times New Roman" w:cs="Times New Roman"/>
          <w:b/>
          <w:bCs/>
          <w:color w:val="2905A0"/>
        </w:rPr>
        <w:t xml:space="preserve">SERVICII </w:t>
      </w:r>
      <w:r w:rsidRPr="00C47836">
        <w:rPr>
          <w:rFonts w:ascii="Times New Roman" w:hAnsi="Times New Roman" w:cs="Times New Roman"/>
          <w:b/>
          <w:bCs/>
          <w:color w:val="2905A0"/>
        </w:rPr>
        <w:t>DE GOSPODĂRIRE COMUNALĂ ARICEȘTII RAHTIVANI</w:t>
      </w:r>
      <w:r w:rsidRPr="00E8554B">
        <w:rPr>
          <w:rFonts w:ascii="Times New Roman" w:hAnsi="Times New Roman" w:cs="Times New Roman"/>
          <w:b/>
          <w:color w:val="2905A0"/>
          <w:lang w:val="ro-RO"/>
        </w:rPr>
        <w:t xml:space="preserve"> S.R.L.</w:t>
      </w:r>
      <w:r w:rsidRPr="00857CC7">
        <w:rPr>
          <w:rFonts w:ascii="Times New Roman" w:hAnsi="Times New Roman" w:cs="Times New Roman"/>
          <w:color w:val="2905A0"/>
          <w:lang w:val="ro-RO"/>
        </w:rPr>
        <w:t xml:space="preserve"> 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prin ocuparea postului pentru care mi-am depus candidatura</w:t>
      </w:r>
      <w:r w:rsidR="006D1A0E" w:rsidRPr="00857CC7">
        <w:rPr>
          <w:rFonts w:ascii="Times New Roman" w:hAnsi="Times New Roman" w:cs="Times New Roman"/>
          <w:color w:val="2905A0"/>
          <w:lang w:val="ro-RO"/>
        </w:rPr>
        <w:t>:</w:t>
      </w:r>
    </w:p>
    <w:p w14:paraId="2524A07F" w14:textId="1A7ABD89" w:rsidR="00CD5628" w:rsidRDefault="006150F4"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w:t>
      </w:r>
    </w:p>
    <w:p w14:paraId="1ACD319E" w14:textId="7813104D" w:rsidR="006150F4" w:rsidRPr="00857CC7" w:rsidRDefault="006150F4" w:rsidP="00035767">
      <w:pPr>
        <w:jc w:val="both"/>
        <w:rPr>
          <w:rFonts w:ascii="Times New Roman" w:hAnsi="Times New Roman" w:cs="Times New Roman"/>
          <w:color w:val="2905A0"/>
          <w:shd w:val="clear" w:color="auto" w:fill="FFFFFF"/>
          <w:lang w:val="ro-RO"/>
        </w:rPr>
      </w:pPr>
      <w:r w:rsidRPr="00857CC7">
        <w:rPr>
          <w:rFonts w:ascii="Times New Roman" w:hAnsi="Times New Roman" w:cs="Times New Roman"/>
          <w:color w:val="2905A0"/>
          <w:lang w:val="ro-RO"/>
        </w:rPr>
        <w:t xml:space="preserve">nu mă încadrez </w:t>
      </w:r>
      <w:r w:rsidRPr="00857CC7">
        <w:rPr>
          <w:rFonts w:ascii="Times New Roman" w:hAnsi="Times New Roman" w:cs="Times New Roman" w:hint="eastAsia"/>
          <w:color w:val="2905A0"/>
          <w:lang w:val="ro-RO"/>
        </w:rPr>
        <w:t>î</w:t>
      </w:r>
      <w:r w:rsidRPr="00857CC7">
        <w:rPr>
          <w:rFonts w:ascii="Times New Roman" w:hAnsi="Times New Roman" w:cs="Times New Roman"/>
          <w:color w:val="2905A0"/>
          <w:lang w:val="ro-RO"/>
        </w:rPr>
        <w:t>n niciuna din situațiile și interdicțiile prev</w:t>
      </w:r>
      <w:r w:rsidRPr="00857CC7">
        <w:rPr>
          <w:rFonts w:ascii="Times New Roman" w:hAnsi="Times New Roman" w:cs="Times New Roman" w:hint="eastAsia"/>
          <w:color w:val="2905A0"/>
          <w:lang w:val="ro-RO"/>
        </w:rPr>
        <w:t>ă</w:t>
      </w:r>
      <w:r w:rsidRPr="00857CC7">
        <w:rPr>
          <w:rFonts w:ascii="Times New Roman" w:hAnsi="Times New Roman" w:cs="Times New Roman"/>
          <w:color w:val="2905A0"/>
          <w:lang w:val="ro-RO"/>
        </w:rPr>
        <w:t xml:space="preserve">zute la </w:t>
      </w:r>
      <w:r w:rsidRPr="00857CC7">
        <w:rPr>
          <w:rFonts w:ascii="Times New Roman" w:hAnsi="Times New Roman" w:cs="Times New Roman"/>
          <w:b/>
          <w:bCs/>
          <w:color w:val="2905A0"/>
          <w:lang w:val="ro-RO"/>
        </w:rPr>
        <w:t>art.3</w:t>
      </w:r>
      <w:r w:rsidR="000C3632">
        <w:rPr>
          <w:rFonts w:ascii="Times New Roman" w:hAnsi="Times New Roman" w:cs="Times New Roman"/>
          <w:b/>
          <w:bCs/>
          <w:color w:val="2905A0"/>
          <w:lang w:val="ro-RO"/>
        </w:rPr>
        <w:t>6</w:t>
      </w:r>
      <w:r w:rsidRPr="00857CC7">
        <w:rPr>
          <w:rFonts w:ascii="Times New Roman" w:hAnsi="Times New Roman" w:cs="Times New Roman"/>
          <w:b/>
          <w:bCs/>
          <w:color w:val="2905A0"/>
          <w:lang w:val="ro-RO"/>
        </w:rPr>
        <w:t xml:space="preserve"> alin.(</w:t>
      </w:r>
      <w:r w:rsidR="000C3632">
        <w:rPr>
          <w:rFonts w:ascii="Times New Roman" w:hAnsi="Times New Roman" w:cs="Times New Roman"/>
          <w:b/>
          <w:bCs/>
          <w:color w:val="2905A0"/>
          <w:lang w:val="ro-RO"/>
        </w:rPr>
        <w:t>7</w:t>
      </w:r>
      <w:r w:rsidRPr="00857CC7">
        <w:rPr>
          <w:rFonts w:ascii="Times New Roman" w:hAnsi="Times New Roman" w:cs="Times New Roman"/>
          <w:b/>
          <w:bCs/>
          <w:color w:val="2905A0"/>
          <w:lang w:val="ro-RO"/>
        </w:rPr>
        <w:t>)</w:t>
      </w:r>
      <w:r w:rsidRPr="00857CC7">
        <w:rPr>
          <w:rFonts w:ascii="Times New Roman" w:hAnsi="Times New Roman" w:cs="Times New Roman"/>
          <w:color w:val="2905A0"/>
          <w:lang w:val="ro-RO"/>
        </w:rPr>
        <w:t xml:space="preserve"> din </w:t>
      </w:r>
      <w:r w:rsidRPr="00857CC7">
        <w:rPr>
          <w:rFonts w:ascii="Times New Roman" w:hAnsi="Times New Roman" w:cs="Times New Roman"/>
          <w:b/>
          <w:bCs/>
          <w:color w:val="2905A0"/>
          <w:lang w:val="ro-RO"/>
        </w:rPr>
        <w:t xml:space="preserve">OUG nr. 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xml:space="preserve">, cu modificările și completările ulterioare, respectiv mi-am îndeplinit indicatorii și </w:t>
      </w:r>
      <w:r w:rsidRPr="00857CC7">
        <w:rPr>
          <w:rFonts w:ascii="Times New Roman" w:hAnsi="Times New Roman" w:cs="Times New Roman"/>
          <w:b/>
          <w:bCs/>
          <w:color w:val="2905A0"/>
          <w:shd w:val="clear" w:color="auto" w:fill="FFFFFF"/>
          <w:lang w:val="ro-RO"/>
        </w:rPr>
        <w:t xml:space="preserve">nu am fost revocat </w:t>
      </w:r>
      <w:r w:rsidRPr="00857CC7">
        <w:rPr>
          <w:rFonts w:ascii="Times New Roman" w:hAnsi="Times New Roman" w:cs="Times New Roman"/>
          <w:color w:val="2905A0"/>
          <w:shd w:val="clear" w:color="auto" w:fill="FFFFFF"/>
          <w:lang w:val="ro-RO"/>
        </w:rPr>
        <w:t>din funcția de administrator</w:t>
      </w:r>
      <w:r w:rsidR="00F174B3">
        <w:rPr>
          <w:rFonts w:ascii="Times New Roman" w:hAnsi="Times New Roman" w:cs="Times New Roman"/>
          <w:color w:val="2905A0"/>
          <w:shd w:val="clear" w:color="auto" w:fill="FFFFFF"/>
          <w:lang w:val="ro-RO"/>
        </w:rPr>
        <w:t>/director</w:t>
      </w:r>
      <w:r w:rsidRPr="00857CC7">
        <w:rPr>
          <w:rFonts w:ascii="Times New Roman" w:hAnsi="Times New Roman" w:cs="Times New Roman"/>
          <w:color w:val="2905A0"/>
          <w:shd w:val="clear" w:color="auto" w:fill="FFFFFF"/>
          <w:lang w:val="ro-RO"/>
        </w:rPr>
        <w:t>.</w:t>
      </w:r>
    </w:p>
    <w:p w14:paraId="66FE8BFD" w14:textId="77777777"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4E4D61C5"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5E8101DA" w14:textId="33A0BE0E" w:rsidR="000C3632" w:rsidRPr="0085265B" w:rsidRDefault="000C3632" w:rsidP="000C3632">
      <w:pPr>
        <w:widowControl w:val="0"/>
        <w:autoSpaceDE w:val="0"/>
        <w:autoSpaceDN w:val="0"/>
        <w:adjustRightInd w:val="0"/>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Pr="0085265B">
        <w:rPr>
          <w:rFonts w:ascii="Times New Roman" w:hAnsi="Times New Roman" w:cs="Times New Roman"/>
          <w:color w:val="2905A0"/>
          <w:lang w:val="ro-RO"/>
        </w:rPr>
        <w:t xml:space="preserve">Dau prezenta declaraţie fiindu-mi necesară la dosarul de candidatură în procedura de selecţie pentru </w:t>
      </w:r>
      <w:r w:rsidRPr="0085265B">
        <w:rPr>
          <w:rFonts w:ascii="Times New Roman" w:hAnsi="Times New Roman" w:cs="Times New Roman"/>
          <w:color w:val="2905A0"/>
          <w:spacing w:val="3"/>
          <w:lang w:val="ro-RO"/>
        </w:rPr>
        <w:t xml:space="preserve">postul de </w:t>
      </w:r>
      <w:r w:rsidRPr="0085265B">
        <w:rPr>
          <w:rFonts w:ascii="Times New Roman" w:hAnsi="Times New Roman" w:cs="Times New Roman"/>
          <w:b/>
          <w:color w:val="2905A0"/>
          <w:spacing w:val="3"/>
          <w:lang w:val="ro-RO"/>
        </w:rPr>
        <w:t>Director General</w:t>
      </w:r>
      <w:r w:rsidRPr="0085265B">
        <w:rPr>
          <w:rFonts w:ascii="Times New Roman" w:hAnsi="Times New Roman" w:cs="Times New Roman"/>
          <w:color w:val="2905A0"/>
          <w:lang w:val="ro-RO"/>
        </w:rPr>
        <w:t>,</w:t>
      </w:r>
      <w:r w:rsidRPr="0085265B">
        <w:rPr>
          <w:rFonts w:ascii="Times New Roman" w:hAnsi="Times New Roman" w:cs="Times New Roman"/>
          <w:color w:val="2905A0"/>
          <w:spacing w:val="8"/>
          <w:lang w:val="ro-RO"/>
        </w:rPr>
        <w:t xml:space="preserve"> la </w:t>
      </w:r>
      <w:r>
        <w:rPr>
          <w:rFonts w:ascii="Times New Roman" w:hAnsi="Times New Roman" w:cs="Times New Roman"/>
          <w:b/>
          <w:bCs/>
          <w:color w:val="2905A0"/>
        </w:rPr>
        <w:t>SOCIETATEA</w:t>
      </w:r>
      <w:r w:rsidR="003A1DDD" w:rsidRPr="003A1DDD">
        <w:rPr>
          <w:rFonts w:ascii="Times New Roman" w:hAnsi="Times New Roman" w:cs="Times New Roman"/>
          <w:b/>
          <w:bCs/>
          <w:color w:val="2905A0"/>
        </w:rPr>
        <w:t xml:space="preserve"> </w:t>
      </w:r>
      <w:r w:rsidR="003A1DDD">
        <w:rPr>
          <w:rFonts w:ascii="Times New Roman" w:hAnsi="Times New Roman" w:cs="Times New Roman"/>
          <w:b/>
          <w:bCs/>
          <w:color w:val="2905A0"/>
        </w:rPr>
        <w:t>SERVICII</w:t>
      </w:r>
      <w:r>
        <w:rPr>
          <w:rFonts w:ascii="Times New Roman" w:hAnsi="Times New Roman" w:cs="Times New Roman"/>
          <w:b/>
          <w:bCs/>
          <w:color w:val="2905A0"/>
        </w:rPr>
        <w:t xml:space="preserve"> </w:t>
      </w:r>
      <w:r w:rsidRPr="00C47836">
        <w:rPr>
          <w:rFonts w:ascii="Times New Roman" w:hAnsi="Times New Roman" w:cs="Times New Roman"/>
          <w:b/>
          <w:bCs/>
          <w:color w:val="2905A0"/>
        </w:rPr>
        <w:t>DE GOSPODĂRIRE COMUNALĂ ARICEȘTII RAHTIVANI</w:t>
      </w:r>
      <w:r w:rsidRPr="00E8554B">
        <w:rPr>
          <w:rFonts w:ascii="Times New Roman" w:hAnsi="Times New Roman" w:cs="Times New Roman"/>
          <w:b/>
          <w:color w:val="2905A0"/>
          <w:lang w:val="ro-RO"/>
        </w:rPr>
        <w:t xml:space="preserve"> S.R.L.</w:t>
      </w:r>
    </w:p>
    <w:p w14:paraId="6D3FBFBA" w14:textId="77777777" w:rsidR="006150F4" w:rsidRPr="00857CC7" w:rsidRDefault="006150F4" w:rsidP="00035767">
      <w:pPr>
        <w:pStyle w:val="NormalIndent"/>
        <w:rPr>
          <w:color w:val="2905A0"/>
          <w:lang w:val="ro-RO"/>
        </w:rPr>
      </w:pPr>
    </w:p>
    <w:p w14:paraId="41AB422C"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21678B6"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321B915" w14:textId="77777777" w:rsidR="006150F4" w:rsidRPr="00857CC7" w:rsidRDefault="006150F4" w:rsidP="00035767">
      <w:pPr>
        <w:pStyle w:val="NormalIndent"/>
        <w:rPr>
          <w:color w:val="2905A0"/>
          <w:lang w:val="ro-RO"/>
        </w:rPr>
      </w:pPr>
    </w:p>
    <w:p w14:paraId="0FC621BD" w14:textId="77777777" w:rsidR="006150F4" w:rsidRPr="00857CC7" w:rsidRDefault="006150F4" w:rsidP="00035767">
      <w:pPr>
        <w:pStyle w:val="NormalIndent"/>
        <w:rPr>
          <w:color w:val="2905A0"/>
          <w:lang w:val="ro-RO"/>
        </w:rPr>
      </w:pPr>
    </w:p>
    <w:p w14:paraId="3F091199"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59F4EE6D" w14:textId="77777777" w:rsidR="006150F4" w:rsidRPr="00857CC7" w:rsidRDefault="006150F4" w:rsidP="00035767">
      <w:pPr>
        <w:pStyle w:val="NormalIndent"/>
        <w:rPr>
          <w:color w:val="2905A0"/>
          <w:lang w:val="ro-RO"/>
        </w:rPr>
      </w:pPr>
    </w:p>
    <w:p w14:paraId="246BAF41"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22F1A6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415517C"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70E40159" w14:textId="77777777" w:rsidR="006150F4" w:rsidRPr="00857CC7" w:rsidRDefault="006150F4" w:rsidP="00035767">
      <w:pPr>
        <w:pStyle w:val="NormalIndent"/>
        <w:rPr>
          <w:color w:val="2905A0"/>
          <w:lang w:val="ro-RO"/>
        </w:rPr>
      </w:pPr>
    </w:p>
    <w:p w14:paraId="7614A48C"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10F97A6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4DD8CE41"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116D667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D0178D7"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71B87A6" w14:textId="77777777" w:rsidR="0088235C" w:rsidRDefault="0088235C" w:rsidP="00035767">
      <w:pPr>
        <w:widowControl w:val="0"/>
        <w:autoSpaceDE w:val="0"/>
        <w:autoSpaceDN w:val="0"/>
        <w:adjustRightInd w:val="0"/>
        <w:rPr>
          <w:rFonts w:ascii="Times New Roman" w:hAnsi="Times New Roman" w:cs="Times New Roman"/>
          <w:color w:val="2905A0"/>
          <w:position w:val="-1"/>
          <w:lang w:val="ro-RO"/>
        </w:rPr>
      </w:pPr>
    </w:p>
    <w:p w14:paraId="74AD2B1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01240AC5"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34CB23B2"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EA71BB1"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641C41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76C714D5" w14:textId="77777777" w:rsidR="00A06BDC" w:rsidRDefault="00A06BDC" w:rsidP="000C3632">
      <w:pPr>
        <w:widowControl w:val="0"/>
        <w:autoSpaceDE w:val="0"/>
        <w:autoSpaceDN w:val="0"/>
        <w:adjustRightInd w:val="0"/>
        <w:rPr>
          <w:rFonts w:ascii="Times New Roman" w:hAnsi="Times New Roman" w:cs="Times New Roman"/>
          <w:color w:val="2905A0"/>
          <w:position w:val="-1"/>
          <w:lang w:val="ro-RO"/>
        </w:rPr>
      </w:pPr>
    </w:p>
    <w:p w14:paraId="4B0AB417" w14:textId="77777777" w:rsidR="00A06BDC" w:rsidRDefault="00A06BDC" w:rsidP="003A1DDD">
      <w:pPr>
        <w:widowControl w:val="0"/>
        <w:autoSpaceDE w:val="0"/>
        <w:autoSpaceDN w:val="0"/>
        <w:adjustRightInd w:val="0"/>
        <w:rPr>
          <w:rFonts w:ascii="Times New Roman" w:hAnsi="Times New Roman" w:cs="Times New Roman"/>
          <w:color w:val="2905A0"/>
          <w:position w:val="-1"/>
          <w:lang w:val="ro-RO"/>
        </w:rPr>
      </w:pPr>
    </w:p>
    <w:p w14:paraId="5C6FB792" w14:textId="684F06AF"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0C3632">
        <w:rPr>
          <w:rFonts w:ascii="Times New Roman" w:hAnsi="Times New Roman" w:cs="Times New Roman"/>
          <w:color w:val="2905A0"/>
          <w:position w:val="-1"/>
          <w:lang w:val="ro-RO"/>
        </w:rPr>
        <w:t>4</w:t>
      </w:r>
    </w:p>
    <w:p w14:paraId="44E240F8"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ACORD PRIVIND PRELUCRAREA DATELOR CU CARACTER PERSONAL</w:t>
      </w:r>
    </w:p>
    <w:p w14:paraId="36E3374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5DC63A6F" w14:textId="7D7390C9"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45CC2F5A" w14:textId="1D114446" w:rsidR="006150F4" w:rsidRPr="00857CC7" w:rsidRDefault="000C3632"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Pr>
          <w:rFonts w:ascii="Times New Roman" w:hAnsi="Times New Roman" w:cs="Times New Roman"/>
          <w:b/>
          <w:color w:val="2905A0"/>
          <w:spacing w:val="3"/>
          <w:lang w:val="ro-RO"/>
        </w:rPr>
        <w:t>Director General</w:t>
      </w:r>
      <w:r w:rsidRPr="00857CC7">
        <w:rPr>
          <w:rFonts w:ascii="Times New Roman" w:hAnsi="Times New Roman" w:cs="Times New Roman"/>
          <w:color w:val="2905A0"/>
          <w:lang w:val="ro-RO"/>
        </w:rPr>
        <w:t>,</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rPr>
        <w:t xml:space="preserve">SOCIETATEA </w:t>
      </w:r>
      <w:r w:rsidR="003A1DDD">
        <w:rPr>
          <w:rFonts w:ascii="Times New Roman" w:hAnsi="Times New Roman" w:cs="Times New Roman"/>
          <w:b/>
          <w:bCs/>
          <w:color w:val="2905A0"/>
        </w:rPr>
        <w:t xml:space="preserve">SERVICII </w:t>
      </w:r>
      <w:r w:rsidRPr="00C47836">
        <w:rPr>
          <w:rFonts w:ascii="Times New Roman" w:hAnsi="Times New Roman" w:cs="Times New Roman"/>
          <w:b/>
          <w:bCs/>
          <w:color w:val="2905A0"/>
        </w:rPr>
        <w:t>DE GOSPODĂRIRE COMUNALĂ ARICEȘTII RAHTIVANI</w:t>
      </w:r>
      <w:r w:rsidRPr="00E8554B">
        <w:rPr>
          <w:rFonts w:ascii="Times New Roman" w:hAnsi="Times New Roman" w:cs="Times New Roman"/>
          <w:b/>
          <w:color w:val="2905A0"/>
          <w:lang w:val="ro-RO"/>
        </w:rPr>
        <w:t xml:space="preserve"> S.R.L</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13510BE1"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Am fost informat/ă că toate datele mele transmise către</w:t>
      </w:r>
      <w:r w:rsidR="00CD5628">
        <w:rPr>
          <w:rFonts w:ascii="Times New Roman" w:hAnsi="Times New Roman" w:cs="Times New Roman"/>
          <w:color w:val="2905A0"/>
          <w:lang w:val="ro-RO"/>
        </w:rPr>
        <w:t xml:space="preserve"> </w:t>
      </w:r>
      <w:r w:rsidR="00CD5628" w:rsidRPr="00CD5628">
        <w:rPr>
          <w:rFonts w:ascii="Times New Roman" w:hAnsi="Times New Roman" w:cs="Times New Roman"/>
          <w:b/>
          <w:bCs/>
          <w:color w:val="2905A0"/>
          <w:lang w:val="ro-RO"/>
        </w:rPr>
        <w:t>autoritatea publică tutelară</w:t>
      </w:r>
      <w:r w:rsidR="00CD5628">
        <w:rPr>
          <w:rFonts w:ascii="Times New Roman" w:hAnsi="Times New Roman" w:cs="Times New Roman"/>
          <w:color w:val="2905A0"/>
          <w:lang w:val="ro-RO"/>
        </w:rPr>
        <w:t xml:space="preserve"> și/sau către</w:t>
      </w:r>
      <w:r w:rsidR="00CD5628" w:rsidRPr="00857CC7">
        <w:rPr>
          <w:rFonts w:ascii="Times New Roman" w:hAnsi="Times New Roman" w:cs="Times New Roman"/>
          <w:color w:val="2905A0"/>
          <w:lang w:val="ro-RO"/>
        </w:rPr>
        <w:t xml:space="preserve"> </w:t>
      </w:r>
      <w:r w:rsidR="000C3632">
        <w:rPr>
          <w:rFonts w:ascii="Times New Roman" w:hAnsi="Times New Roman" w:cs="Times New Roman"/>
          <w:b/>
          <w:color w:val="2905A0"/>
          <w:lang w:val="ro-RO"/>
        </w:rPr>
        <w:t>societate,/expertul independent</w:t>
      </w:r>
      <w:r w:rsidRPr="00857CC7">
        <w:rPr>
          <w:rFonts w:ascii="Times New Roman" w:hAnsi="Times New Roman" w:cs="Times New Roman"/>
          <w:color w:val="2905A0"/>
          <w:lang w:val="ro-RO"/>
        </w:rPr>
        <w:t xml:space="preserve">, sub formă fizică </w:t>
      </w:r>
      <w:r w:rsidR="00CD5628">
        <w:rPr>
          <w:rFonts w:ascii="Times New Roman" w:hAnsi="Times New Roman" w:cs="Times New Roman"/>
          <w:color w:val="2905A0"/>
          <w:lang w:val="ro-RO"/>
        </w:rPr>
        <w:t>și/</w:t>
      </w:r>
      <w:r w:rsidRPr="00857CC7">
        <w:rPr>
          <w:rFonts w:ascii="Times New Roman" w:hAnsi="Times New Roman" w:cs="Times New Roman"/>
          <w:color w:val="2905A0"/>
          <w:lang w:val="ro-RO"/>
        </w:rPr>
        <w:t>sau electronică vor fi prelucrate și stocate în format fizic și digital, respectând prevederile legale în vigoare.</w:t>
      </w:r>
    </w:p>
    <w:p w14:paraId="7A4C54FF" w14:textId="38A7EBE3"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De asemenea, am fost informat/ă că toate datele astfel prelucrate vor fi transmise </w:t>
      </w:r>
      <w:r w:rsidRPr="00857CC7">
        <w:rPr>
          <w:rFonts w:ascii="Times New Roman" w:hAnsi="Times New Roman" w:cs="Times New Roman"/>
          <w:color w:val="2905A0"/>
          <w:spacing w:val="8"/>
          <w:lang w:val="ro-RO"/>
        </w:rPr>
        <w:t xml:space="preserve">către </w:t>
      </w:r>
      <w:r w:rsidR="000C3632">
        <w:rPr>
          <w:rFonts w:ascii="Times New Roman" w:hAnsi="Times New Roman" w:cs="Times New Roman"/>
          <w:b/>
          <w:bCs/>
          <w:color w:val="2905A0"/>
        </w:rPr>
        <w:t xml:space="preserve">SOCIETATEA </w:t>
      </w:r>
      <w:r w:rsidR="003A1DDD">
        <w:rPr>
          <w:rFonts w:ascii="Times New Roman" w:hAnsi="Times New Roman" w:cs="Times New Roman"/>
          <w:b/>
          <w:bCs/>
          <w:color w:val="2905A0"/>
        </w:rPr>
        <w:t xml:space="preserve">SERVICII </w:t>
      </w:r>
      <w:r w:rsidR="000C3632" w:rsidRPr="00C47836">
        <w:rPr>
          <w:rFonts w:ascii="Times New Roman" w:hAnsi="Times New Roman" w:cs="Times New Roman"/>
          <w:b/>
          <w:bCs/>
          <w:color w:val="2905A0"/>
        </w:rPr>
        <w:t>DE GOSPODĂRIRE COMUNALĂ ARICEȘTII RAHTIVANI</w:t>
      </w:r>
      <w:r w:rsidR="00A06BDC" w:rsidRPr="00E8554B">
        <w:rPr>
          <w:rFonts w:ascii="Times New Roman" w:hAnsi="Times New Roman" w:cs="Times New Roman"/>
          <w:b/>
          <w:color w:val="2905A0"/>
          <w:lang w:val="ro-RO"/>
        </w:rPr>
        <w:t xml:space="preserve"> </w:t>
      </w:r>
      <w:r w:rsidR="001D0F8D" w:rsidRPr="00E8554B">
        <w:rPr>
          <w:rFonts w:ascii="Times New Roman" w:hAnsi="Times New Roman" w:cs="Times New Roman"/>
          <w:b/>
          <w:color w:val="2905A0"/>
          <w:lang w:val="ro-RO"/>
        </w:rPr>
        <w:t>S.R.L.</w:t>
      </w:r>
      <w:r w:rsidR="00CD5628">
        <w:rPr>
          <w:rFonts w:ascii="Times New Roman" w:hAnsi="Times New Roman" w:cs="Times New Roman"/>
          <w:b/>
          <w:bCs/>
          <w:color w:val="2905A0"/>
          <w:lang w:val="ro-RO"/>
        </w:rPr>
        <w:t xml:space="preserve">, </w:t>
      </w:r>
      <w:r w:rsidRPr="00857CC7">
        <w:rPr>
          <w:rFonts w:ascii="Times New Roman" w:hAnsi="Times New Roman" w:cs="Times New Roman"/>
          <w:color w:val="2905A0"/>
          <w:spacing w:val="8"/>
          <w:lang w:val="ro-RO"/>
        </w:rPr>
        <w:t xml:space="preserve"> către Great People Inside și către expertul independent </w:t>
      </w:r>
      <w:r w:rsidRPr="00857CC7">
        <w:rPr>
          <w:rFonts w:ascii="Times New Roman" w:hAnsi="Times New Roman" w:cs="Times New Roman"/>
          <w:bCs/>
          <w:color w:val="2905A0"/>
          <w:lang w:val="ro-RO"/>
        </w:rPr>
        <w:t xml:space="preserve">selectat </w:t>
      </w:r>
      <w:r w:rsidRPr="00857CC7">
        <w:rPr>
          <w:rFonts w:ascii="Times New Roman" w:hAnsi="Times New Roman" w:cs="Times New Roman"/>
          <w:b/>
          <w:bCs/>
          <w:color w:val="2905A0"/>
          <w:lang w:val="ro-RO"/>
        </w:rPr>
        <w:t>Societatea EWORA RESURSE UMANE S.R.L.</w:t>
      </w:r>
      <w:r w:rsidRPr="00857CC7">
        <w:rPr>
          <w:rFonts w:ascii="Times New Roman" w:hAnsi="Times New Roman" w:cs="Times New Roman"/>
          <w:bCs/>
          <w:color w:val="2905A0"/>
          <w:lang w:val="ro-RO"/>
        </w:rPr>
        <w:t>,</w:t>
      </w:r>
      <w:r w:rsidRPr="00857CC7">
        <w:rPr>
          <w:rFonts w:ascii="Times New Roman" w:hAnsi="Times New Roman" w:cs="Times New Roman"/>
          <w:color w:val="2905A0"/>
          <w:spacing w:val="8"/>
          <w:lang w:val="ro-RO"/>
        </w:rPr>
        <w:t xml:space="preserve"> respectiv către </w:t>
      </w:r>
      <w:r w:rsidRPr="00857CC7">
        <w:rPr>
          <w:rFonts w:ascii="Times New Roman" w:hAnsi="Times New Roman" w:cs="Times New Roman"/>
          <w:b/>
          <w:bCs/>
          <w:color w:val="2905A0"/>
          <w:spacing w:val="8"/>
          <w:lang w:val="ro-RO"/>
        </w:rPr>
        <w:t>AMEPIP</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strict în scopul procedurii de selecție a candidaților</w:t>
      </w:r>
      <w:r w:rsidRPr="00857CC7">
        <w:rPr>
          <w:rFonts w:ascii="Times New Roman" w:hAnsi="Times New Roman" w:cs="Times New Roman"/>
          <w:color w:val="2905A0"/>
          <w:spacing w:val="8"/>
          <w:lang w:val="ro-RO"/>
        </w:rPr>
        <w:t xml:space="preserve">, respectând </w:t>
      </w:r>
      <w:r w:rsidRPr="00857CC7">
        <w:rPr>
          <w:rFonts w:ascii="Times New Roman" w:hAnsi="Times New Roman" w:cs="Times New Roman"/>
          <w:color w:val="2905A0"/>
          <w:lang w:val="ro-RO"/>
        </w:rPr>
        <w:t>prevederile legale în vigoare.</w:t>
      </w:r>
    </w:p>
    <w:p w14:paraId="5D65C075" w14:textId="77777777"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Menționez că am fost informat/ă privind </w:t>
      </w:r>
      <w:r w:rsidRPr="00857CC7">
        <w:rPr>
          <w:rFonts w:ascii="Times New Roman" w:hAnsi="Times New Roman" w:cs="Times New Roman"/>
          <w:b/>
          <w:color w:val="2905A0"/>
          <w:lang w:val="ro-RO"/>
        </w:rPr>
        <w:t>Termenul de retenție</w:t>
      </w:r>
      <w:r w:rsidRPr="00857CC7">
        <w:rPr>
          <w:rFonts w:ascii="Times New Roman" w:hAnsi="Times New Roman" w:cs="Times New Roman"/>
          <w:color w:val="2905A0"/>
          <w:lang w:val="ro-RO"/>
        </w:rPr>
        <w:t xml:space="preserve">, respectiv păstrarea datelor personale atât timp cât este necesar în cadrul entităților menționate, dar nu mai mult de </w:t>
      </w:r>
      <w:r w:rsidRPr="00857CC7">
        <w:rPr>
          <w:rFonts w:ascii="Times New Roman" w:hAnsi="Times New Roman" w:cs="Times New Roman"/>
          <w:b/>
          <w:color w:val="2905A0"/>
          <w:lang w:val="ro-RO"/>
        </w:rPr>
        <w:t>4 ani</w:t>
      </w:r>
      <w:r w:rsidRPr="00857CC7">
        <w:rPr>
          <w:rFonts w:ascii="Times New Roman" w:hAnsi="Times New Roman" w:cs="Times New Roman"/>
          <w:color w:val="2905A0"/>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857CC7" w:rsidRDefault="006150F4" w:rsidP="00035767">
      <w:pPr>
        <w:jc w:val="both"/>
        <w:rPr>
          <w:rFonts w:ascii="Times New Roman" w:hAnsi="Times New Roman" w:cs="Times New Roman"/>
          <w:b/>
          <w:color w:val="2905A0"/>
          <w:lang w:val="ro-RO"/>
        </w:rPr>
      </w:pPr>
      <w:r w:rsidRPr="00857CC7">
        <w:rPr>
          <w:rFonts w:ascii="Times New Roman" w:hAnsi="Times New Roman" w:cs="Times New Roman"/>
          <w:color w:val="2905A0"/>
          <w:lang w:val="ro-RO"/>
        </w:rPr>
        <w:t xml:space="preserve">     Declar prin prezenta, că am fost informat/ă privind </w:t>
      </w:r>
      <w:r w:rsidRPr="00857CC7">
        <w:rPr>
          <w:rFonts w:ascii="Times New Roman" w:hAnsi="Times New Roman" w:cs="Times New Roman"/>
          <w:b/>
          <w:color w:val="2905A0"/>
          <w:lang w:val="ro-RO"/>
        </w:rPr>
        <w:t>Drepturile mele în legătură cu datele cu caracter personal furnizate</w:t>
      </w:r>
      <w:r w:rsidRPr="00857CC7">
        <w:rPr>
          <w:rFonts w:ascii="Times New Roman" w:hAnsi="Times New Roman" w:cs="Times New Roman"/>
          <w:color w:val="2905A0"/>
          <w:lang w:val="ro-RO"/>
        </w:rPr>
        <w:t>, respectiv:</w:t>
      </w:r>
    </w:p>
    <w:p w14:paraId="2DB4C03A"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acces la datele cu caracter personal;</w:t>
      </w:r>
    </w:p>
    <w:p w14:paraId="0A3F2CCB"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rectificarea datelor cu caracter personal;</w:t>
      </w:r>
    </w:p>
    <w:p w14:paraId="34A6124E"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ștergerea datelor cu caracter personal;</w:t>
      </w:r>
    </w:p>
    <w:p w14:paraId="62191AC4"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restricționarea prelucrării datelor cu caracter personal;</w:t>
      </w:r>
    </w:p>
    <w:p w14:paraId="7824C8A3"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mă opune prelucrării datelor cu caracter personal;</w:t>
      </w:r>
    </w:p>
    <w:p w14:paraId="36320396"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portabilitatea datelor cu caracter personal, precum și</w:t>
      </w:r>
    </w:p>
    <w:p w14:paraId="37C05A66"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depune o plângere în fața autorității de supraveghere (ANSPDCP).</w:t>
      </w:r>
    </w:p>
    <w:p w14:paraId="6958CAC7" w14:textId="4ED28DCA" w:rsidR="006150F4" w:rsidRPr="00035767" w:rsidRDefault="006150F4" w:rsidP="00035767">
      <w:pPr>
        <w:jc w:val="both"/>
        <w:rPr>
          <w:rFonts w:ascii="Times New Roman" w:hAnsi="Times New Roman" w:cs="Times New Roman"/>
          <w:b/>
          <w:bCs/>
          <w:color w:val="2905A0"/>
          <w:lang w:val="ro-RO"/>
        </w:rPr>
      </w:pPr>
      <w:r w:rsidRPr="00857CC7">
        <w:rPr>
          <w:rFonts w:ascii="Times New Roman" w:hAnsi="Times New Roman" w:cs="Times New Roman"/>
          <w:b/>
          <w:color w:val="2905A0"/>
          <w:lang w:val="ro-RO"/>
        </w:rPr>
        <w:t>Obs.</w:t>
      </w:r>
      <w:r w:rsidRPr="00857CC7">
        <w:rPr>
          <w:rFonts w:ascii="Times New Roman" w:hAnsi="Times New Roman" w:cs="Times New Roman"/>
          <w:color w:val="2905A0"/>
          <w:lang w:val="ro-RO"/>
        </w:rPr>
        <w:t xml:space="preserve"> Pentru orice </w:t>
      </w:r>
      <w:r w:rsidRPr="00035767">
        <w:rPr>
          <w:rFonts w:ascii="Times New Roman" w:hAnsi="Times New Roman" w:cs="Times New Roman"/>
          <w:color w:val="2905A0"/>
          <w:lang w:val="ro-RO"/>
        </w:rPr>
        <w:t xml:space="preserve">informații cu privire la protecția datelor dumneavoastră cu caracter personal, ne puteți contacta la adresa de e-mail: </w:t>
      </w:r>
      <w:hyperlink r:id="rId11" w:history="1">
        <w:r w:rsidR="000C3632" w:rsidRPr="00900401">
          <w:rPr>
            <w:rStyle w:val="Hyperlink"/>
            <w:rFonts w:ascii="Times New Roman" w:hAnsi="Times New Roman" w:cs="Times New Roman"/>
            <w:lang w:val="ro-RO"/>
          </w:rPr>
          <w:t>aricestiirahtivanisgc@gmail.com</w:t>
        </w:r>
      </w:hyperlink>
    </w:p>
    <w:p w14:paraId="0434692E" w14:textId="77777777" w:rsidR="00035767" w:rsidRPr="00035767" w:rsidRDefault="00035767" w:rsidP="00035767">
      <w:pPr>
        <w:jc w:val="both"/>
        <w:rPr>
          <w:rFonts w:ascii="Times New Roman" w:hAnsi="Times New Roman" w:cs="Times New Roman"/>
          <w:b/>
          <w:bCs/>
          <w:color w:val="2905A0"/>
          <w:lang w:val="ro-RO"/>
        </w:rPr>
      </w:pPr>
    </w:p>
    <w:p w14:paraId="53F6D71A" w14:textId="22F07662" w:rsidR="0085265B" w:rsidRPr="0085265B" w:rsidRDefault="00A53F7B" w:rsidP="0085265B">
      <w:pPr>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00035767">
        <w:rPr>
          <w:rFonts w:ascii="Times New Roman" w:hAnsi="Times New Roman" w:cs="Times New Roman"/>
          <w:color w:val="2905A0"/>
          <w:lang w:val="ro-RO"/>
        </w:rPr>
        <w:t xml:space="preserve">Declar că am luat la cunoștință de </w:t>
      </w:r>
      <w:r w:rsidR="00035767" w:rsidRPr="00035767">
        <w:rPr>
          <w:rFonts w:ascii="Times New Roman" w:hAnsi="Times New Roman" w:cs="Times New Roman"/>
          <w:color w:val="2905A0"/>
          <w:lang w:val="ro-RO"/>
        </w:rPr>
        <w:t xml:space="preserve">POLITICA DE CONFIDENȚIALITATE cu privire la prelucrarea datelor cu caracter personal la nivelul </w:t>
      </w:r>
      <w:r w:rsidR="0085265B">
        <w:rPr>
          <w:rFonts w:ascii="Times New Roman" w:hAnsi="Times New Roman" w:cs="Times New Roman"/>
          <w:color w:val="2905A0"/>
          <w:lang w:val="ro-RO"/>
        </w:rPr>
        <w:t xml:space="preserve">expertului independent și al </w:t>
      </w:r>
      <w:r w:rsidR="0085265B" w:rsidRPr="000C3632">
        <w:rPr>
          <w:rFonts w:ascii="Times New Roman" w:hAnsi="Times New Roman" w:cs="Times New Roman"/>
          <w:color w:val="2905A0"/>
          <w:lang w:val="ro-RO"/>
        </w:rPr>
        <w:t>Societății</w:t>
      </w:r>
      <w:r w:rsidR="0085265B">
        <w:rPr>
          <w:rFonts w:ascii="Times New Roman" w:hAnsi="Times New Roman" w:cs="Times New Roman"/>
          <w:b/>
          <w:bCs/>
          <w:color w:val="2905A0"/>
          <w:lang w:val="ro-RO"/>
        </w:rPr>
        <w:t xml:space="preserve"> </w:t>
      </w:r>
    </w:p>
    <w:p w14:paraId="4A79EE6F" w14:textId="77777777" w:rsidR="006150F4" w:rsidRPr="00F13549" w:rsidRDefault="006150F4" w:rsidP="00035767">
      <w:pPr>
        <w:jc w:val="both"/>
        <w:rPr>
          <w:rFonts w:ascii="Times New Roman" w:hAnsi="Times New Roman" w:cs="Times New Roman"/>
          <w:b/>
          <w:color w:val="2905A0"/>
          <w:lang w:val="ro-RO"/>
        </w:rPr>
      </w:pPr>
      <w:r w:rsidRPr="00F13549">
        <w:rPr>
          <w:rFonts w:ascii="Times New Roman" w:hAnsi="Times New Roman" w:cs="Times New Roman"/>
          <w:b/>
          <w:color w:val="2905A0"/>
          <w:lang w:val="ro-RO"/>
        </w:rPr>
        <w:t>Acord candidat</w:t>
      </w:r>
    </w:p>
    <w:p w14:paraId="5299A756" w14:textId="703D443A" w:rsidR="00A53F7B" w:rsidRPr="00F13549" w:rsidRDefault="00A53F7B" w:rsidP="00544F03">
      <w:pPr>
        <w:ind w:left="360"/>
        <w:jc w:val="both"/>
        <w:rPr>
          <w:rFonts w:ascii="Times New Roman" w:hAnsi="Times New Roman" w:cs="Times New Roman"/>
          <w:color w:val="2905A0"/>
          <w:lang w:val="ro-RO"/>
        </w:rPr>
      </w:pPr>
      <w:r w:rsidRPr="00F13549">
        <w:rPr>
          <w:rFonts w:ascii="Times New Roman" w:hAnsi="Times New Roman" w:cs="Times New Roman"/>
          <w:noProof/>
          <w:color w:val="2905A0"/>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3B41D" id="_x0000_s1028"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klHxxEC&#10;AAABBAAADgAAAAAAAAAAAAAAAAAuAgAAZHJzL2Uyb0RvYy54bWxQSwECLQAUAAYACAAAACEADSX0&#10;9tsAAAADAQAADwAAAAAAAAAAAAAAAABrBAAAZHJzL2Rvd25yZXYueG1sUEsFBgAAAAAEAAQA8wAA&#10;AHMFAAAAAA==&#10;" filled="f" strokeweight="2pt">
                <v:textbox>
                  <w:txbxContent>
                    <w:p w14:paraId="5EBDB361" w14:textId="77777777" w:rsidR="00A53F7B" w:rsidRDefault="00A53F7B" w:rsidP="00A53F7B">
                      <w:pPr>
                        <w:jc w:val="center"/>
                      </w:pPr>
                      <w:r>
                        <w:t xml:space="preserve"> </w:t>
                      </w:r>
                    </w:p>
                  </w:txbxContent>
                </v:textbox>
              </v:rect>
            </w:pict>
          </mc:Fallback>
        </mc:AlternateContent>
      </w:r>
      <w:r w:rsidRPr="00F13549">
        <w:rPr>
          <w:rFonts w:ascii="Times New Roman" w:hAnsi="Times New Roman" w:cs="Times New Roman"/>
          <w:color w:val="2905A0"/>
          <w:lang w:val="ro-RO"/>
        </w:rPr>
        <w:t xml:space="preserve"> </w:t>
      </w:r>
      <w:r w:rsidRPr="00F13549">
        <w:rPr>
          <w:rFonts w:ascii="Times New Roman" w:hAnsi="Times New Roman" w:cs="Times New Roman"/>
          <w:b/>
          <w:bCs/>
          <w:color w:val="2905A0"/>
          <w:lang w:val="ro-RO"/>
        </w:rPr>
        <w:t>SUNT DE ACORD</w:t>
      </w:r>
      <w:r w:rsidRPr="00F13549">
        <w:rPr>
          <w:rFonts w:ascii="Times New Roman" w:hAnsi="Times New Roman" w:cs="Times New Roman"/>
          <w:color w:val="2905A0"/>
          <w:lang w:val="ro-RO"/>
        </w:rPr>
        <w:t xml:space="preserve"> </w:t>
      </w:r>
      <w:r w:rsidR="006150F4" w:rsidRPr="00F13549">
        <w:rPr>
          <w:rFonts w:ascii="Times New Roman" w:hAnsi="Times New Roman" w:cs="Times New Roman"/>
          <w:color w:val="2905A0"/>
          <w:lang w:val="ro-RO"/>
        </w:rPr>
        <w:t>cu prelucrarea datelor mele cu caracter personal mai sus menționate</w:t>
      </w:r>
      <w:r w:rsidR="00544F03" w:rsidRPr="00F13549">
        <w:rPr>
          <w:rFonts w:ascii="Times New Roman" w:hAnsi="Times New Roman" w:cs="Times New Roman"/>
          <w:color w:val="2905A0"/>
          <w:lang w:val="ro-RO"/>
        </w:rPr>
        <w:t xml:space="preserve"> și/sau </w:t>
      </w:r>
      <w:r w:rsidR="00544F03" w:rsidRPr="00F13549">
        <w:rPr>
          <w:rFonts w:ascii="Times New Roman" w:hAnsi="Times New Roman" w:cs="Times New Roman"/>
          <w:color w:val="2905A0"/>
          <w:shd w:val="clear" w:color="auto" w:fill="FFFFFF"/>
          <w:lang w:val="ro-RO"/>
        </w:rPr>
        <w:t>verificarea informațiilor furnizate</w:t>
      </w:r>
    </w:p>
    <w:p w14:paraId="67D0ADD7" w14:textId="20E14728" w:rsidR="006150F4" w:rsidRPr="00F13549" w:rsidRDefault="00A53F7B" w:rsidP="00A53F7B">
      <w:pPr>
        <w:ind w:left="360"/>
        <w:jc w:val="both"/>
        <w:rPr>
          <w:rFonts w:ascii="Times New Roman" w:hAnsi="Times New Roman" w:cs="Times New Roman"/>
          <w:color w:val="2905A0"/>
          <w:lang w:val="ro-RO"/>
        </w:rPr>
      </w:pPr>
      <w:r w:rsidRPr="00F13549">
        <w:rPr>
          <w:rFonts w:ascii="Times New Roman" w:hAnsi="Times New Roman" w:cs="Times New Roman"/>
          <w:noProof/>
          <w:color w:val="2905A0"/>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5D14A" id="_x0000_s1029"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AXUk+BEC&#10;AAABBAAADgAAAAAAAAAAAAAAAAAuAgAAZHJzL2Uyb0RvYy54bWxQSwECLQAUAAYACAAAACEADSX0&#10;9tsAAAADAQAADwAAAAAAAAAAAAAAAABrBAAAZHJzL2Rvd25yZXYueG1sUEsFBgAAAAAEAAQA8wAA&#10;AHMFAAAAAA==&#10;" filled="f" strokeweight="2pt">
                <v:textbox>
                  <w:txbxContent>
                    <w:p w14:paraId="5F8C3237" w14:textId="77777777" w:rsidR="00A53F7B" w:rsidRDefault="00A53F7B" w:rsidP="00A53F7B">
                      <w:pPr>
                        <w:jc w:val="center"/>
                      </w:pPr>
                      <w:r>
                        <w:t xml:space="preserve"> </w:t>
                      </w:r>
                    </w:p>
                  </w:txbxContent>
                </v:textbox>
              </v:rect>
            </w:pict>
          </mc:Fallback>
        </mc:AlternateContent>
      </w:r>
      <w:r w:rsidRPr="00F13549">
        <w:rPr>
          <w:rFonts w:ascii="Times New Roman" w:hAnsi="Times New Roman" w:cs="Times New Roman"/>
          <w:color w:val="2905A0"/>
          <w:lang w:val="ro-RO"/>
        </w:rPr>
        <w:t xml:space="preserve"> </w:t>
      </w:r>
      <w:r w:rsidRPr="00F13549">
        <w:rPr>
          <w:rFonts w:ascii="Times New Roman" w:hAnsi="Times New Roman" w:cs="Times New Roman"/>
          <w:b/>
          <w:bCs/>
          <w:color w:val="2905A0"/>
          <w:lang w:val="ro-RO"/>
        </w:rPr>
        <w:t>NU SUNT DE ACORD</w:t>
      </w:r>
      <w:r w:rsidRPr="00F13549">
        <w:rPr>
          <w:rFonts w:ascii="Times New Roman" w:hAnsi="Times New Roman" w:cs="Times New Roman"/>
          <w:color w:val="2905A0"/>
          <w:lang w:val="ro-RO"/>
        </w:rPr>
        <w:t xml:space="preserve"> </w:t>
      </w:r>
      <w:r w:rsidR="006150F4" w:rsidRPr="00F13549">
        <w:rPr>
          <w:rFonts w:ascii="Times New Roman" w:hAnsi="Times New Roman" w:cs="Times New Roman"/>
          <w:color w:val="2905A0"/>
          <w:lang w:val="ro-RO"/>
        </w:rPr>
        <w:t>cu prelucrarea datelor mele cu caracter personal mai sus menționate</w:t>
      </w:r>
      <w:r w:rsidR="00544F03" w:rsidRPr="00F13549">
        <w:rPr>
          <w:rFonts w:ascii="Times New Roman" w:hAnsi="Times New Roman" w:cs="Times New Roman"/>
          <w:color w:val="2905A0"/>
          <w:lang w:val="ro-RO"/>
        </w:rPr>
        <w:t xml:space="preserve"> și/sau </w:t>
      </w:r>
      <w:r w:rsidR="00544F03" w:rsidRPr="00F13549">
        <w:rPr>
          <w:rFonts w:ascii="Times New Roman" w:hAnsi="Times New Roman" w:cs="Times New Roman"/>
          <w:color w:val="2905A0"/>
          <w:shd w:val="clear" w:color="auto" w:fill="FFFFFF"/>
          <w:lang w:val="ro-RO"/>
        </w:rPr>
        <w:t>verificarea informațiilor furnizate</w:t>
      </w:r>
    </w:p>
    <w:p w14:paraId="4BA9F0A3" w14:textId="77777777"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14:paraId="51818DC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_____________________</w:t>
      </w:r>
    </w:p>
    <w:p w14:paraId="72281E92"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0829B1BE" w14:textId="77777777" w:rsidR="006150F4" w:rsidRPr="00857CC7" w:rsidRDefault="006150F4" w:rsidP="00035767">
      <w:pPr>
        <w:pStyle w:val="NormalIndent"/>
        <w:ind w:left="0"/>
        <w:rPr>
          <w:color w:val="2905A0"/>
          <w:lang w:val="ro-RO"/>
        </w:rPr>
      </w:pPr>
    </w:p>
    <w:p w14:paraId="42946C50"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30C0BE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0208776B" w14:textId="69A7F079" w:rsidR="006150F4" w:rsidRPr="00A53F7B" w:rsidRDefault="006150F4" w:rsidP="00A53F7B">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27FCD31C" w14:textId="7A249D00" w:rsidR="005E75DD" w:rsidRPr="00857CC7" w:rsidRDefault="006150F4" w:rsidP="00A53F7B">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sectPr w:rsidR="005E75DD" w:rsidRPr="00857CC7"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AAE3" w14:textId="77777777" w:rsidR="00B37674" w:rsidRDefault="00B37674" w:rsidP="009B2968">
      <w:r>
        <w:separator/>
      </w:r>
    </w:p>
  </w:endnote>
  <w:endnote w:type="continuationSeparator" w:id="0">
    <w:p w14:paraId="32743B5B" w14:textId="77777777" w:rsidR="00B37674" w:rsidRDefault="00B37674"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345240"/>
      <w:docPartObj>
        <w:docPartGallery w:val="Page Numbers (Bottom of Page)"/>
        <w:docPartUnique/>
      </w:docPartObj>
    </w:sdtPr>
    <w:sdtEndPr>
      <w:rPr>
        <w:noProof/>
      </w:rPr>
    </w:sdtEndPr>
    <w:sdtContent>
      <w:p w14:paraId="3AF80C02" w14:textId="77777777" w:rsidR="0058343B" w:rsidRDefault="001E4630">
        <w:pPr>
          <w:pStyle w:val="Footer"/>
          <w:jc w:val="center"/>
        </w:pPr>
        <w:r>
          <w:rPr>
            <w:noProof/>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58343B" w:rsidRDefault="00DC5861">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43087369" w14:textId="77777777" w:rsidR="003D7A6B" w:rsidRDefault="003D7A6B"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575668"/>
      <w:docPartObj>
        <w:docPartGallery w:val="Page Numbers (Bottom of Page)"/>
        <w:docPartUnique/>
      </w:docPartObj>
    </w:sdtPr>
    <w:sdtEndPr>
      <w:rPr>
        <w:noProof/>
      </w:rPr>
    </w:sdtEndPr>
    <w:sdtContent>
      <w:p w14:paraId="5D4D6BF4" w14:textId="77777777" w:rsidR="001D7987" w:rsidRDefault="001E4630">
        <w:pPr>
          <w:pStyle w:val="Footer"/>
          <w:jc w:val="center"/>
        </w:pPr>
        <w:r>
          <w:rPr>
            <w:noProof/>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5B5445" w:rsidRPr="005B5445" w:rsidRDefault="00DC5861" w:rsidP="005B5445">
        <w:pPr>
          <w:pStyle w:val="Footer"/>
          <w:jc w:val="center"/>
          <w:rPr>
            <w:rStyle w:val="PageNumber"/>
          </w:rPr>
        </w:pPr>
        <w:r>
          <w:fldChar w:fldCharType="begin"/>
        </w:r>
        <w:r w:rsidR="001D7987">
          <w:instrText xml:space="preserve"> PAGE    \* MERGEFORMAT </w:instrText>
        </w:r>
        <w:r>
          <w:fldChar w:fldCharType="separate"/>
        </w:r>
        <w:r w:rsidR="004905E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42F2" w14:textId="77777777" w:rsidR="00B37674" w:rsidRDefault="00B37674" w:rsidP="009B2968">
      <w:r>
        <w:separator/>
      </w:r>
    </w:p>
  </w:footnote>
  <w:footnote w:type="continuationSeparator" w:id="0">
    <w:p w14:paraId="3BDE4B7B" w14:textId="77777777" w:rsidR="00B37674" w:rsidRDefault="00B37674"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4604" w14:textId="77777777" w:rsidR="00087642" w:rsidRPr="00087642" w:rsidRDefault="001E4630" w:rsidP="0058343B">
    <w:pPr>
      <w:jc w:val="center"/>
      <w:rPr>
        <w:lang w:val="ro-RO"/>
      </w:rPr>
    </w:pPr>
    <w:r>
      <w:rPr>
        <w:rFonts w:asciiTheme="majorHAnsi" w:hAnsiTheme="majorHAnsi"/>
        <w:bCs/>
        <w:noProof/>
        <w:color w:val="2905A0"/>
        <w:lang w:val="ro-RO"/>
      </w:rPr>
      <mc:AlternateContent>
        <mc:Choice Requires="wps">
          <w:drawing>
            <wp:anchor distT="0" distB="0" distL="114300" distR="114300" simplePos="0" relativeHeight="251659264" behindDoc="0" locked="0" layoutInCell="0" allowOverlap="1" wp14:anchorId="3120D1AA" wp14:editId="5318350F">
              <wp:simplePos x="0" y="0"/>
              <wp:positionH relativeFrom="page">
                <wp:align>right</wp:align>
              </wp:positionH>
              <wp:positionV relativeFrom="topMargin">
                <wp:align>center</wp:align>
              </wp:positionV>
              <wp:extent cx="636270" cy="189230"/>
              <wp:effectExtent l="0" t="0" r="0" b="0"/>
              <wp:wrapNone/>
              <wp:docPr id="1364924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0D1AA" id="_x0000_t202" coordsize="21600,21600" o:spt="202" path="m,l,21600r21600,l21600,xe">
              <v:stroke joinstyle="miter"/>
              <v:path gradientshapeok="t" o:connecttype="rect"/>
            </v:shapetype>
            <v:shape id="Text Box 1" o:spid="_x0000_s1030"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C8E1" w14:textId="77777777" w:rsidR="00A14398" w:rsidRDefault="00A14398" w:rsidP="002B6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abstractNum w:abstractNumId="5" w15:restartNumberingAfterBreak="0">
    <w:nsid w:val="6F30521C"/>
    <w:multiLevelType w:val="hybridMultilevel"/>
    <w:tmpl w:val="3ECC8F66"/>
    <w:lvl w:ilvl="0" w:tplc="65108600">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3AB3EFC"/>
    <w:multiLevelType w:val="hybridMultilevel"/>
    <w:tmpl w:val="0020243A"/>
    <w:lvl w:ilvl="0" w:tplc="1BB8ADE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232694">
    <w:abstractNumId w:val="3"/>
  </w:num>
  <w:num w:numId="2" w16cid:durableId="2024282204">
    <w:abstractNumId w:val="0"/>
  </w:num>
  <w:num w:numId="3" w16cid:durableId="2042824095">
    <w:abstractNumId w:val="2"/>
  </w:num>
  <w:num w:numId="4" w16cid:durableId="860632093">
    <w:abstractNumId w:val="4"/>
  </w:num>
  <w:num w:numId="5" w16cid:durableId="178568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62315">
    <w:abstractNumId w:val="6"/>
  </w:num>
  <w:num w:numId="7" w16cid:durableId="75578520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6"/>
    <w:rsid w:val="000114EB"/>
    <w:rsid w:val="00012392"/>
    <w:rsid w:val="00015DEB"/>
    <w:rsid w:val="00025FD5"/>
    <w:rsid w:val="00035767"/>
    <w:rsid w:val="000359D1"/>
    <w:rsid w:val="000373EC"/>
    <w:rsid w:val="00042179"/>
    <w:rsid w:val="000431B2"/>
    <w:rsid w:val="00046391"/>
    <w:rsid w:val="0005109C"/>
    <w:rsid w:val="000549BA"/>
    <w:rsid w:val="00055575"/>
    <w:rsid w:val="00057266"/>
    <w:rsid w:val="00060924"/>
    <w:rsid w:val="00062118"/>
    <w:rsid w:val="000642DD"/>
    <w:rsid w:val="00071D93"/>
    <w:rsid w:val="00075273"/>
    <w:rsid w:val="00075C9D"/>
    <w:rsid w:val="00077C52"/>
    <w:rsid w:val="000823B1"/>
    <w:rsid w:val="00086AFE"/>
    <w:rsid w:val="00087642"/>
    <w:rsid w:val="000A3D51"/>
    <w:rsid w:val="000A7DF6"/>
    <w:rsid w:val="000B3289"/>
    <w:rsid w:val="000C0809"/>
    <w:rsid w:val="000C3632"/>
    <w:rsid w:val="000C4C46"/>
    <w:rsid w:val="000C57C2"/>
    <w:rsid w:val="000C68BD"/>
    <w:rsid w:val="000D1B61"/>
    <w:rsid w:val="000D6D1F"/>
    <w:rsid w:val="000E0DB0"/>
    <w:rsid w:val="000E198F"/>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41AB3"/>
    <w:rsid w:val="00153530"/>
    <w:rsid w:val="00156748"/>
    <w:rsid w:val="0016099E"/>
    <w:rsid w:val="00164587"/>
    <w:rsid w:val="0017161F"/>
    <w:rsid w:val="00174A1B"/>
    <w:rsid w:val="001869AA"/>
    <w:rsid w:val="00187632"/>
    <w:rsid w:val="001961AB"/>
    <w:rsid w:val="001A1D01"/>
    <w:rsid w:val="001A4170"/>
    <w:rsid w:val="001A44F3"/>
    <w:rsid w:val="001A7FAB"/>
    <w:rsid w:val="001B0A58"/>
    <w:rsid w:val="001B36B5"/>
    <w:rsid w:val="001B3FC3"/>
    <w:rsid w:val="001B6F18"/>
    <w:rsid w:val="001D0F8D"/>
    <w:rsid w:val="001D390E"/>
    <w:rsid w:val="001D3C04"/>
    <w:rsid w:val="001D6A49"/>
    <w:rsid w:val="001D7987"/>
    <w:rsid w:val="001E2E8A"/>
    <w:rsid w:val="001E4364"/>
    <w:rsid w:val="001E4630"/>
    <w:rsid w:val="001E7410"/>
    <w:rsid w:val="001F24E3"/>
    <w:rsid w:val="002007D2"/>
    <w:rsid w:val="00206E88"/>
    <w:rsid w:val="00211CE6"/>
    <w:rsid w:val="0021621A"/>
    <w:rsid w:val="002169BC"/>
    <w:rsid w:val="00221460"/>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7BC6"/>
    <w:rsid w:val="002B60EA"/>
    <w:rsid w:val="002B6A76"/>
    <w:rsid w:val="002C0933"/>
    <w:rsid w:val="002D2846"/>
    <w:rsid w:val="002D2DC8"/>
    <w:rsid w:val="002D6C51"/>
    <w:rsid w:val="002E2D04"/>
    <w:rsid w:val="002E5BA3"/>
    <w:rsid w:val="002E70E7"/>
    <w:rsid w:val="002F6D0E"/>
    <w:rsid w:val="003009C4"/>
    <w:rsid w:val="00301DCA"/>
    <w:rsid w:val="00316C0F"/>
    <w:rsid w:val="00326EFA"/>
    <w:rsid w:val="0033305A"/>
    <w:rsid w:val="003366E0"/>
    <w:rsid w:val="00342000"/>
    <w:rsid w:val="0034355D"/>
    <w:rsid w:val="00345335"/>
    <w:rsid w:val="00350C1A"/>
    <w:rsid w:val="0035230B"/>
    <w:rsid w:val="00355A1D"/>
    <w:rsid w:val="00355B57"/>
    <w:rsid w:val="00355C83"/>
    <w:rsid w:val="00360F6C"/>
    <w:rsid w:val="00367C0B"/>
    <w:rsid w:val="00377BFE"/>
    <w:rsid w:val="003944AE"/>
    <w:rsid w:val="003A109F"/>
    <w:rsid w:val="003A13D3"/>
    <w:rsid w:val="003A1BEC"/>
    <w:rsid w:val="003A1DDD"/>
    <w:rsid w:val="003A5F9E"/>
    <w:rsid w:val="003A7DA5"/>
    <w:rsid w:val="003B7B57"/>
    <w:rsid w:val="003C2F42"/>
    <w:rsid w:val="003C42E9"/>
    <w:rsid w:val="003C45C7"/>
    <w:rsid w:val="003C49BB"/>
    <w:rsid w:val="003C713A"/>
    <w:rsid w:val="003C7DC9"/>
    <w:rsid w:val="003D0E55"/>
    <w:rsid w:val="003D4CCE"/>
    <w:rsid w:val="003D7A6B"/>
    <w:rsid w:val="003E2B99"/>
    <w:rsid w:val="003E4541"/>
    <w:rsid w:val="003E4E40"/>
    <w:rsid w:val="003E6AB7"/>
    <w:rsid w:val="003F2BFA"/>
    <w:rsid w:val="003F44FB"/>
    <w:rsid w:val="003F4E68"/>
    <w:rsid w:val="003F6A05"/>
    <w:rsid w:val="003F7EFD"/>
    <w:rsid w:val="0040726A"/>
    <w:rsid w:val="0040783B"/>
    <w:rsid w:val="0041389B"/>
    <w:rsid w:val="00414D71"/>
    <w:rsid w:val="004269D2"/>
    <w:rsid w:val="00426C57"/>
    <w:rsid w:val="00431478"/>
    <w:rsid w:val="00441622"/>
    <w:rsid w:val="00441987"/>
    <w:rsid w:val="004434F0"/>
    <w:rsid w:val="004479F0"/>
    <w:rsid w:val="00461D8A"/>
    <w:rsid w:val="00463313"/>
    <w:rsid w:val="004666F3"/>
    <w:rsid w:val="00466F2C"/>
    <w:rsid w:val="00474759"/>
    <w:rsid w:val="004762A0"/>
    <w:rsid w:val="004830A3"/>
    <w:rsid w:val="004905E8"/>
    <w:rsid w:val="00493EBC"/>
    <w:rsid w:val="00493F2C"/>
    <w:rsid w:val="00494C14"/>
    <w:rsid w:val="0049542D"/>
    <w:rsid w:val="00495B68"/>
    <w:rsid w:val="00497CC3"/>
    <w:rsid w:val="004A1200"/>
    <w:rsid w:val="004A597B"/>
    <w:rsid w:val="004B4ACA"/>
    <w:rsid w:val="004B5750"/>
    <w:rsid w:val="004C0026"/>
    <w:rsid w:val="004C0DD3"/>
    <w:rsid w:val="004D7C58"/>
    <w:rsid w:val="004E0015"/>
    <w:rsid w:val="004E377F"/>
    <w:rsid w:val="004E7E28"/>
    <w:rsid w:val="004F1AC5"/>
    <w:rsid w:val="004F6A0A"/>
    <w:rsid w:val="00501E79"/>
    <w:rsid w:val="00501ED3"/>
    <w:rsid w:val="005068F3"/>
    <w:rsid w:val="00515C7C"/>
    <w:rsid w:val="00517A17"/>
    <w:rsid w:val="00530CFD"/>
    <w:rsid w:val="0053184D"/>
    <w:rsid w:val="00533461"/>
    <w:rsid w:val="00535983"/>
    <w:rsid w:val="005369ED"/>
    <w:rsid w:val="0054045B"/>
    <w:rsid w:val="00541A21"/>
    <w:rsid w:val="00544553"/>
    <w:rsid w:val="00544F03"/>
    <w:rsid w:val="005526B1"/>
    <w:rsid w:val="00552FFD"/>
    <w:rsid w:val="0055456C"/>
    <w:rsid w:val="00556B37"/>
    <w:rsid w:val="0055782A"/>
    <w:rsid w:val="005613A5"/>
    <w:rsid w:val="00570F11"/>
    <w:rsid w:val="00572689"/>
    <w:rsid w:val="00573DF0"/>
    <w:rsid w:val="005768EA"/>
    <w:rsid w:val="0058008D"/>
    <w:rsid w:val="0058156E"/>
    <w:rsid w:val="00581934"/>
    <w:rsid w:val="0058343B"/>
    <w:rsid w:val="00594A7A"/>
    <w:rsid w:val="005950ED"/>
    <w:rsid w:val="005B095D"/>
    <w:rsid w:val="005B5445"/>
    <w:rsid w:val="005C094B"/>
    <w:rsid w:val="005C2DE4"/>
    <w:rsid w:val="005C5100"/>
    <w:rsid w:val="005D4049"/>
    <w:rsid w:val="005D4CD8"/>
    <w:rsid w:val="005D7800"/>
    <w:rsid w:val="005E3127"/>
    <w:rsid w:val="005E75DD"/>
    <w:rsid w:val="005F26B9"/>
    <w:rsid w:val="005F2BBA"/>
    <w:rsid w:val="005F4EAB"/>
    <w:rsid w:val="006049DB"/>
    <w:rsid w:val="00610B4E"/>
    <w:rsid w:val="006150F4"/>
    <w:rsid w:val="0062214F"/>
    <w:rsid w:val="00622165"/>
    <w:rsid w:val="00622B8A"/>
    <w:rsid w:val="00633B4E"/>
    <w:rsid w:val="006346E0"/>
    <w:rsid w:val="006428AA"/>
    <w:rsid w:val="00643C4A"/>
    <w:rsid w:val="0064468B"/>
    <w:rsid w:val="00646452"/>
    <w:rsid w:val="00650997"/>
    <w:rsid w:val="00655768"/>
    <w:rsid w:val="00655CB2"/>
    <w:rsid w:val="00656B17"/>
    <w:rsid w:val="0066340E"/>
    <w:rsid w:val="006671AF"/>
    <w:rsid w:val="00674695"/>
    <w:rsid w:val="00676C19"/>
    <w:rsid w:val="00690E9D"/>
    <w:rsid w:val="00693669"/>
    <w:rsid w:val="006977A8"/>
    <w:rsid w:val="006A535E"/>
    <w:rsid w:val="006B352F"/>
    <w:rsid w:val="006B4BA0"/>
    <w:rsid w:val="006C1442"/>
    <w:rsid w:val="006C60E6"/>
    <w:rsid w:val="006C6F5C"/>
    <w:rsid w:val="006C7B6F"/>
    <w:rsid w:val="006D0490"/>
    <w:rsid w:val="006D1A0E"/>
    <w:rsid w:val="006D477B"/>
    <w:rsid w:val="006E02C7"/>
    <w:rsid w:val="006F322D"/>
    <w:rsid w:val="006F511A"/>
    <w:rsid w:val="00703CEC"/>
    <w:rsid w:val="0070494D"/>
    <w:rsid w:val="00716581"/>
    <w:rsid w:val="00722E78"/>
    <w:rsid w:val="007231A5"/>
    <w:rsid w:val="00724078"/>
    <w:rsid w:val="007254FF"/>
    <w:rsid w:val="00726030"/>
    <w:rsid w:val="00726520"/>
    <w:rsid w:val="0074206D"/>
    <w:rsid w:val="00753B9C"/>
    <w:rsid w:val="007547BC"/>
    <w:rsid w:val="007576DD"/>
    <w:rsid w:val="007618DA"/>
    <w:rsid w:val="007705CC"/>
    <w:rsid w:val="00770F5F"/>
    <w:rsid w:val="0077260C"/>
    <w:rsid w:val="00772C2A"/>
    <w:rsid w:val="0077640D"/>
    <w:rsid w:val="00782213"/>
    <w:rsid w:val="007937A9"/>
    <w:rsid w:val="00793A49"/>
    <w:rsid w:val="007A2D56"/>
    <w:rsid w:val="007A3237"/>
    <w:rsid w:val="007A3801"/>
    <w:rsid w:val="007B58F9"/>
    <w:rsid w:val="007D1B24"/>
    <w:rsid w:val="007D1F03"/>
    <w:rsid w:val="007D3688"/>
    <w:rsid w:val="007E04C2"/>
    <w:rsid w:val="007E4A54"/>
    <w:rsid w:val="007F106E"/>
    <w:rsid w:val="007F2C9A"/>
    <w:rsid w:val="007F3A65"/>
    <w:rsid w:val="007F4616"/>
    <w:rsid w:val="007F4D3F"/>
    <w:rsid w:val="007F5132"/>
    <w:rsid w:val="007F5D43"/>
    <w:rsid w:val="008048A0"/>
    <w:rsid w:val="008141F8"/>
    <w:rsid w:val="00814380"/>
    <w:rsid w:val="00822ABD"/>
    <w:rsid w:val="00830EEA"/>
    <w:rsid w:val="00832796"/>
    <w:rsid w:val="00832EA4"/>
    <w:rsid w:val="00833284"/>
    <w:rsid w:val="00835C72"/>
    <w:rsid w:val="00836661"/>
    <w:rsid w:val="00843564"/>
    <w:rsid w:val="00844C13"/>
    <w:rsid w:val="00845197"/>
    <w:rsid w:val="0085265B"/>
    <w:rsid w:val="00857A75"/>
    <w:rsid w:val="00857CC7"/>
    <w:rsid w:val="00871F69"/>
    <w:rsid w:val="00875264"/>
    <w:rsid w:val="0088235C"/>
    <w:rsid w:val="00882D2C"/>
    <w:rsid w:val="00884FFD"/>
    <w:rsid w:val="008901A7"/>
    <w:rsid w:val="00896E51"/>
    <w:rsid w:val="008A5EFD"/>
    <w:rsid w:val="008B4E86"/>
    <w:rsid w:val="008C009D"/>
    <w:rsid w:val="008C3BA4"/>
    <w:rsid w:val="008E0FBC"/>
    <w:rsid w:val="008E19EB"/>
    <w:rsid w:val="008E1FD8"/>
    <w:rsid w:val="008E411A"/>
    <w:rsid w:val="008E6B25"/>
    <w:rsid w:val="008F4D9C"/>
    <w:rsid w:val="008F7A2E"/>
    <w:rsid w:val="00902A57"/>
    <w:rsid w:val="00902B09"/>
    <w:rsid w:val="00903652"/>
    <w:rsid w:val="00905815"/>
    <w:rsid w:val="0090654D"/>
    <w:rsid w:val="00910483"/>
    <w:rsid w:val="00910905"/>
    <w:rsid w:val="00911798"/>
    <w:rsid w:val="00921B3A"/>
    <w:rsid w:val="00936F50"/>
    <w:rsid w:val="00947C12"/>
    <w:rsid w:val="00952F7D"/>
    <w:rsid w:val="009532B9"/>
    <w:rsid w:val="0095349E"/>
    <w:rsid w:val="00965211"/>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21FA"/>
    <w:rsid w:val="009C4170"/>
    <w:rsid w:val="009C503E"/>
    <w:rsid w:val="009C5DAC"/>
    <w:rsid w:val="009D01CA"/>
    <w:rsid w:val="009D390C"/>
    <w:rsid w:val="009D4923"/>
    <w:rsid w:val="009E5B8C"/>
    <w:rsid w:val="009F002F"/>
    <w:rsid w:val="009F6CB2"/>
    <w:rsid w:val="00A02592"/>
    <w:rsid w:val="00A044C5"/>
    <w:rsid w:val="00A06BDC"/>
    <w:rsid w:val="00A07DCE"/>
    <w:rsid w:val="00A123DD"/>
    <w:rsid w:val="00A14398"/>
    <w:rsid w:val="00A1773D"/>
    <w:rsid w:val="00A20E81"/>
    <w:rsid w:val="00A2236B"/>
    <w:rsid w:val="00A24EEE"/>
    <w:rsid w:val="00A26BF6"/>
    <w:rsid w:val="00A3235E"/>
    <w:rsid w:val="00A3321F"/>
    <w:rsid w:val="00A4032C"/>
    <w:rsid w:val="00A4134D"/>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28CA"/>
    <w:rsid w:val="00AC7CC1"/>
    <w:rsid w:val="00AD200D"/>
    <w:rsid w:val="00AD2E4A"/>
    <w:rsid w:val="00AD7A92"/>
    <w:rsid w:val="00AE2317"/>
    <w:rsid w:val="00AE4B74"/>
    <w:rsid w:val="00AE533F"/>
    <w:rsid w:val="00AE7FDD"/>
    <w:rsid w:val="00AF0501"/>
    <w:rsid w:val="00B01DAF"/>
    <w:rsid w:val="00B03CFD"/>
    <w:rsid w:val="00B10AA6"/>
    <w:rsid w:val="00B1292F"/>
    <w:rsid w:val="00B16B28"/>
    <w:rsid w:val="00B339AF"/>
    <w:rsid w:val="00B341F3"/>
    <w:rsid w:val="00B36993"/>
    <w:rsid w:val="00B36C13"/>
    <w:rsid w:val="00B3760A"/>
    <w:rsid w:val="00B37674"/>
    <w:rsid w:val="00B403D3"/>
    <w:rsid w:val="00B41FF5"/>
    <w:rsid w:val="00B5263F"/>
    <w:rsid w:val="00B540F4"/>
    <w:rsid w:val="00B555AC"/>
    <w:rsid w:val="00B57B8B"/>
    <w:rsid w:val="00B62119"/>
    <w:rsid w:val="00B75F6B"/>
    <w:rsid w:val="00B80203"/>
    <w:rsid w:val="00B80F90"/>
    <w:rsid w:val="00B81F03"/>
    <w:rsid w:val="00B82C91"/>
    <w:rsid w:val="00B83656"/>
    <w:rsid w:val="00B91D15"/>
    <w:rsid w:val="00B9682E"/>
    <w:rsid w:val="00BA0C3B"/>
    <w:rsid w:val="00BA20E7"/>
    <w:rsid w:val="00BA2D82"/>
    <w:rsid w:val="00BC4B12"/>
    <w:rsid w:val="00BD09CA"/>
    <w:rsid w:val="00BD28D4"/>
    <w:rsid w:val="00BD3ECA"/>
    <w:rsid w:val="00BD5887"/>
    <w:rsid w:val="00BE1BA7"/>
    <w:rsid w:val="00BE6FD6"/>
    <w:rsid w:val="00BF07A1"/>
    <w:rsid w:val="00BF24CC"/>
    <w:rsid w:val="00C00182"/>
    <w:rsid w:val="00C12156"/>
    <w:rsid w:val="00C14AAF"/>
    <w:rsid w:val="00C15BA1"/>
    <w:rsid w:val="00C25B41"/>
    <w:rsid w:val="00C25B5A"/>
    <w:rsid w:val="00C26272"/>
    <w:rsid w:val="00C3007A"/>
    <w:rsid w:val="00C33D2C"/>
    <w:rsid w:val="00C344AD"/>
    <w:rsid w:val="00C40843"/>
    <w:rsid w:val="00C4180B"/>
    <w:rsid w:val="00C4321C"/>
    <w:rsid w:val="00C44F2D"/>
    <w:rsid w:val="00C45025"/>
    <w:rsid w:val="00C47836"/>
    <w:rsid w:val="00C50233"/>
    <w:rsid w:val="00C522ED"/>
    <w:rsid w:val="00C5617E"/>
    <w:rsid w:val="00C57414"/>
    <w:rsid w:val="00C66BC5"/>
    <w:rsid w:val="00C67B26"/>
    <w:rsid w:val="00C74D7D"/>
    <w:rsid w:val="00C7518D"/>
    <w:rsid w:val="00C76E37"/>
    <w:rsid w:val="00C83F0B"/>
    <w:rsid w:val="00C879EC"/>
    <w:rsid w:val="00C87CBD"/>
    <w:rsid w:val="00C9005D"/>
    <w:rsid w:val="00C9130B"/>
    <w:rsid w:val="00C95220"/>
    <w:rsid w:val="00C95D8C"/>
    <w:rsid w:val="00CA0E48"/>
    <w:rsid w:val="00CA7CFF"/>
    <w:rsid w:val="00CB2281"/>
    <w:rsid w:val="00CB27C5"/>
    <w:rsid w:val="00CB39A7"/>
    <w:rsid w:val="00CD5628"/>
    <w:rsid w:val="00CE1F11"/>
    <w:rsid w:val="00CE3CA6"/>
    <w:rsid w:val="00CE5EFA"/>
    <w:rsid w:val="00CF41D1"/>
    <w:rsid w:val="00CF6B7B"/>
    <w:rsid w:val="00CF749D"/>
    <w:rsid w:val="00CF7DF3"/>
    <w:rsid w:val="00D04EA1"/>
    <w:rsid w:val="00D06F0B"/>
    <w:rsid w:val="00D10921"/>
    <w:rsid w:val="00D21C2A"/>
    <w:rsid w:val="00D2362E"/>
    <w:rsid w:val="00D2454B"/>
    <w:rsid w:val="00D31B02"/>
    <w:rsid w:val="00D44234"/>
    <w:rsid w:val="00D53D7A"/>
    <w:rsid w:val="00D562E2"/>
    <w:rsid w:val="00D60769"/>
    <w:rsid w:val="00D61BAA"/>
    <w:rsid w:val="00D651DF"/>
    <w:rsid w:val="00D7372E"/>
    <w:rsid w:val="00D74692"/>
    <w:rsid w:val="00D75146"/>
    <w:rsid w:val="00D82F54"/>
    <w:rsid w:val="00D8301B"/>
    <w:rsid w:val="00D853A5"/>
    <w:rsid w:val="00D855F8"/>
    <w:rsid w:val="00D91FF0"/>
    <w:rsid w:val="00D94FD9"/>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832AC"/>
    <w:rsid w:val="00E845A8"/>
    <w:rsid w:val="00E95525"/>
    <w:rsid w:val="00EA31E4"/>
    <w:rsid w:val="00EA4A50"/>
    <w:rsid w:val="00EA58E3"/>
    <w:rsid w:val="00EA73DB"/>
    <w:rsid w:val="00EB046C"/>
    <w:rsid w:val="00EB048B"/>
    <w:rsid w:val="00EB1C3A"/>
    <w:rsid w:val="00EB4820"/>
    <w:rsid w:val="00EC0EAA"/>
    <w:rsid w:val="00EC1975"/>
    <w:rsid w:val="00EC2D28"/>
    <w:rsid w:val="00EC4FDF"/>
    <w:rsid w:val="00EC614A"/>
    <w:rsid w:val="00ED10D2"/>
    <w:rsid w:val="00ED12D3"/>
    <w:rsid w:val="00ED2174"/>
    <w:rsid w:val="00EE0EAD"/>
    <w:rsid w:val="00EE197B"/>
    <w:rsid w:val="00EE5173"/>
    <w:rsid w:val="00EE5725"/>
    <w:rsid w:val="00EE6F0A"/>
    <w:rsid w:val="00EF585F"/>
    <w:rsid w:val="00F0134D"/>
    <w:rsid w:val="00F027F5"/>
    <w:rsid w:val="00F04F9B"/>
    <w:rsid w:val="00F125CA"/>
    <w:rsid w:val="00F13549"/>
    <w:rsid w:val="00F136F3"/>
    <w:rsid w:val="00F1411E"/>
    <w:rsid w:val="00F174B3"/>
    <w:rsid w:val="00F209E9"/>
    <w:rsid w:val="00F236C2"/>
    <w:rsid w:val="00F27727"/>
    <w:rsid w:val="00F27AAD"/>
    <w:rsid w:val="00F30DB3"/>
    <w:rsid w:val="00F320B9"/>
    <w:rsid w:val="00F34001"/>
    <w:rsid w:val="00F36230"/>
    <w:rsid w:val="00F4393B"/>
    <w:rsid w:val="00F440DD"/>
    <w:rsid w:val="00F46DE6"/>
    <w:rsid w:val="00F51990"/>
    <w:rsid w:val="00F534C7"/>
    <w:rsid w:val="00F5440B"/>
    <w:rsid w:val="00F60D45"/>
    <w:rsid w:val="00F8679E"/>
    <w:rsid w:val="00F8692F"/>
    <w:rsid w:val="00F876D6"/>
    <w:rsid w:val="00F96D83"/>
    <w:rsid w:val="00FA30C8"/>
    <w:rsid w:val="00FA40B8"/>
    <w:rsid w:val="00FB5507"/>
    <w:rsid w:val="00FC1596"/>
    <w:rsid w:val="00FC283B"/>
    <w:rsid w:val="00FD25D9"/>
    <w:rsid w:val="00FD2D0B"/>
    <w:rsid w:val="00FD3CB5"/>
    <w:rsid w:val="00FE5B2A"/>
    <w:rsid w:val="00FE5C4D"/>
    <w:rsid w:val="00FE70B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icestiirahtivanisgc@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4EE0E-D4A0-4CD3-B3A0-F8A79E67272D}">
  <ds:schemaRefs>
    <ds:schemaRef ds:uri="http://schemas.openxmlformats.org/officeDocument/2006/bibliography"/>
  </ds:schemaRefs>
</ds:datastoreItem>
</file>

<file path=customXml/itemProps4.xml><?xml version="1.0" encoding="utf-8"?>
<ds:datastoreItem xmlns:ds="http://schemas.openxmlformats.org/officeDocument/2006/customXml" ds:itemID="{DE058DEA-A24B-4A4E-9EA4-6D86FDA62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report</Template>
  <TotalTime>1</TotalTime>
  <Pages>4</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Catalin B</cp:lastModifiedBy>
  <cp:revision>3</cp:revision>
  <cp:lastPrinted>2025-03-02T18:45:00Z</cp:lastPrinted>
  <dcterms:created xsi:type="dcterms:W3CDTF">2026-04-06T05:31:00Z</dcterms:created>
  <dcterms:modified xsi:type="dcterms:W3CDTF">2026-04-06T05:32:00Z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